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C8" w:rsidRPr="0070750B" w:rsidRDefault="00310F80" w:rsidP="00EA5CD3">
      <w:pPr>
        <w:pStyle w:val="Title"/>
        <w:bidi/>
        <w:rPr>
          <w:rFonts w:asciiTheme="minorHAnsi" w:hAnsiTheme="minorHAnsi"/>
          <w:lang w:val="en-US"/>
        </w:rPr>
      </w:pPr>
      <w:r w:rsidRPr="00077F9C">
        <w:rPr>
          <w:rFonts w:hint="cs"/>
          <w:rtl/>
        </w:rPr>
        <w:t>عنوان مقاله</w:t>
      </w:r>
      <w:r w:rsidR="0070750B">
        <w:rPr>
          <w:rFonts w:hint="cs"/>
          <w:rtl/>
        </w:rPr>
        <w:t xml:space="preserve"> </w:t>
      </w:r>
    </w:p>
    <w:p w:rsidR="0070750B" w:rsidRPr="00466911" w:rsidRDefault="00310F80" w:rsidP="00874BAF">
      <w:pPr>
        <w:pStyle w:val="Title"/>
        <w:bidi/>
        <w:rPr>
          <w:b w:val="0"/>
          <w:bCs w:val="0"/>
          <w:sz w:val="24"/>
          <w:szCs w:val="24"/>
          <w:vertAlign w:val="superscript"/>
          <w:rtl/>
        </w:rPr>
      </w:pPr>
      <w:r w:rsidRPr="00466911">
        <w:rPr>
          <w:rFonts w:hint="cs"/>
          <w:b w:val="0"/>
          <w:bCs w:val="0"/>
          <w:sz w:val="24"/>
          <w:szCs w:val="24"/>
          <w:rtl/>
        </w:rPr>
        <w:t>نام</w:t>
      </w:r>
      <w:r w:rsidR="00DB00F1" w:rsidRPr="00466911">
        <w:rPr>
          <w:rFonts w:hint="cs"/>
          <w:b w:val="0"/>
          <w:bCs w:val="0"/>
          <w:sz w:val="24"/>
          <w:szCs w:val="24"/>
          <w:rtl/>
        </w:rPr>
        <w:t xml:space="preserve"> و</w:t>
      </w:r>
      <w:r w:rsidRPr="00466911">
        <w:rPr>
          <w:rFonts w:hint="cs"/>
          <w:b w:val="0"/>
          <w:bCs w:val="0"/>
          <w:sz w:val="24"/>
          <w:szCs w:val="24"/>
          <w:rtl/>
        </w:rPr>
        <w:t xml:space="preserve"> نام خانوادگی نویسنده او</w:t>
      </w:r>
      <w:r w:rsidR="00466911">
        <w:rPr>
          <w:rFonts w:hint="cs"/>
          <w:b w:val="0"/>
          <w:bCs w:val="0"/>
          <w:sz w:val="24"/>
          <w:szCs w:val="24"/>
          <w:rtl/>
        </w:rPr>
        <w:t>ل</w:t>
      </w:r>
      <w:r w:rsidR="00466911">
        <w:rPr>
          <w:rStyle w:val="FootnoteReference"/>
          <w:b w:val="0"/>
          <w:bCs w:val="0"/>
          <w:sz w:val="24"/>
          <w:szCs w:val="24"/>
          <w:rtl/>
        </w:rPr>
        <w:footnoteReference w:id="1"/>
      </w:r>
      <w:r w:rsidR="00F87C10" w:rsidRPr="00466911">
        <w:rPr>
          <w:rFonts w:hint="cs"/>
          <w:b w:val="0"/>
          <w:bCs w:val="0"/>
          <w:sz w:val="24"/>
          <w:szCs w:val="24"/>
          <w:rtl/>
        </w:rPr>
        <w:t>، نام و نام خانوادگی نویسنده دوم</w:t>
      </w:r>
      <w:r w:rsidR="00874BAF">
        <w:rPr>
          <w:rStyle w:val="FootnoteReference"/>
          <w:b w:val="0"/>
          <w:bCs w:val="0"/>
          <w:sz w:val="24"/>
          <w:szCs w:val="24"/>
          <w:rtl/>
        </w:rPr>
        <w:footnoteReference w:id="2"/>
      </w:r>
      <w:r w:rsidR="00BC677E" w:rsidRPr="00466911">
        <w:rPr>
          <w:rFonts w:hint="cs"/>
          <w:b w:val="0"/>
          <w:bCs w:val="0"/>
          <w:sz w:val="24"/>
          <w:szCs w:val="24"/>
          <w:rtl/>
        </w:rPr>
        <w:t xml:space="preserve"> </w:t>
      </w:r>
      <w:r w:rsidR="00F22B64" w:rsidRPr="00466911">
        <w:rPr>
          <w:rFonts w:hint="cs"/>
          <w:b w:val="0"/>
          <w:bCs w:val="0"/>
          <w:sz w:val="24"/>
          <w:szCs w:val="24"/>
          <w:rtl/>
        </w:rPr>
        <w:t>، نام و نام خانوادگی نویسنده سوم</w:t>
      </w:r>
      <w:r w:rsidR="00874BAF">
        <w:rPr>
          <w:rStyle w:val="FootnoteReference"/>
          <w:b w:val="0"/>
          <w:bCs w:val="0"/>
          <w:sz w:val="24"/>
          <w:szCs w:val="24"/>
          <w:rtl/>
        </w:rPr>
        <w:footnoteReference w:id="3"/>
      </w:r>
    </w:p>
    <w:p w:rsidR="0070750B" w:rsidRPr="00874BAF" w:rsidRDefault="00EB5A62" w:rsidP="00874BAF">
      <w:pPr>
        <w:pStyle w:val="Title"/>
        <w:bidi/>
        <w:spacing w:before="120"/>
        <w:rPr>
          <w:rFonts w:asciiTheme="minorHAnsi" w:hAnsiTheme="minorHAnsi"/>
          <w:sz w:val="24"/>
          <w:szCs w:val="24"/>
          <w:rtl/>
          <w:lang w:val="en-US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B48D6" wp14:editId="6035EE91">
                <wp:simplePos x="0" y="0"/>
                <wp:positionH relativeFrom="margin">
                  <wp:posOffset>320040</wp:posOffset>
                </wp:positionH>
                <wp:positionV relativeFrom="paragraph">
                  <wp:posOffset>455295</wp:posOffset>
                </wp:positionV>
                <wp:extent cx="4743450" cy="3209925"/>
                <wp:effectExtent l="0" t="0" r="19050" b="285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3209925"/>
                        </a:xfrm>
                        <a:prstGeom prst="rect">
                          <a:avLst/>
                        </a:prstGeom>
                        <a:solidFill>
                          <a:srgbClr val="F6FBF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911" w:rsidRDefault="00466911" w:rsidP="00EA5CD3">
                            <w:pPr>
                              <w:pStyle w:val="Heading1"/>
                              <w:rPr>
                                <w:rtl/>
                              </w:rPr>
                            </w:pPr>
                            <w:r w:rsidRPr="00217692">
                              <w:rPr>
                                <w:rFonts w:hint="cs"/>
                                <w:rtl/>
                              </w:rPr>
                              <w:t>چکیده</w:t>
                            </w:r>
                          </w:p>
                          <w:p w:rsidR="00297BEA" w:rsidRPr="00297BEA" w:rsidRDefault="00466911" w:rsidP="00297BEA">
                            <w:pPr>
                              <w:pStyle w:val="AbstarctText"/>
                              <w:ind w:left="306" w:right="709"/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این فایل جهت آشنایی با نحوه نگارش و تنظیم مقاله برای همایش علمی خلاقیت، نوآوری و تنوع بخشی به آموزش و محیط های یادگیری است.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از</w:t>
                            </w: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کلیه پژوهشگران محترم تقاضا می</w:t>
                            </w: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شود جهت تنظیم مقاله خود برای ارائه در همایش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از فایل راهنما استفاده نمایند</w:t>
                            </w: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. </w:t>
                            </w:r>
                            <w:r w:rsidR="00297BE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برای ارائه مقاله، فرمت راهنما متناسب با ساختار مقاله تنظیم شده است و الزامات نگارشی مقاله رعایت گردیده‌است؛ پیشنهاد می‌شود مقاله ارسالی در فایل راهنما درج شود. </w:t>
                            </w:r>
                          </w:p>
                          <w:p w:rsidR="00466911" w:rsidRPr="0070750B" w:rsidRDefault="00466911" w:rsidP="00297BEA">
                            <w:pPr>
                              <w:pStyle w:val="AbstarctText"/>
                              <w:ind w:left="306" w:right="709"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طول چكيده كمتر از 150 كلمه و بيشتر از 300 كلمه نباشد. چكيده بايد يك پاراگراف باشد و از اشاره به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منابع</w:t>
                            </w: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در چكيده خودداري شود.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466911" w:rsidRPr="0070750B" w:rsidRDefault="00466911" w:rsidP="00EA5CD3">
                            <w:pPr>
                              <w:pStyle w:val="Keywords"/>
                              <w:ind w:left="0"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</w:pP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واژه</w:t>
                            </w:r>
                            <w:r w:rsidRPr="0070750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های کلیدی: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3 الی 5 کلید واژه</w:t>
                            </w:r>
                            <w:r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val="en-US" w:bidi="fa-IR"/>
                              </w:rPr>
                              <w:t xml:space="preserve"> </w:t>
                            </w:r>
                          </w:p>
                          <w:p w:rsidR="0070750B" w:rsidRDefault="0070750B">
                            <w:pPr>
                              <w:rPr>
                                <w:rtl/>
                              </w:rPr>
                            </w:pPr>
                          </w:p>
                          <w:p w:rsidR="00466911" w:rsidRDefault="004669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48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2pt;margin-top:35.85pt;width:373.5pt;height:2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" fillcolor="#f6fbfc" strokeweight=".5pt">
                <v:textbox>
                  <w:txbxContent>
                    <w:p w:rsidR="00466911" w:rsidRDefault="00466911" w:rsidP="00EA5CD3">
                      <w:pPr>
                        <w:pStyle w:val="Heading1"/>
                        <w:rPr>
                          <w:rtl/>
                        </w:rPr>
                      </w:pPr>
                      <w:r w:rsidRPr="00217692">
                        <w:rPr>
                          <w:rFonts w:hint="cs"/>
                          <w:rtl/>
                        </w:rPr>
                        <w:t>چکیده</w:t>
                      </w:r>
                    </w:p>
                    <w:p w:rsidR="00297BEA" w:rsidRPr="00297BEA" w:rsidRDefault="00466911" w:rsidP="00297BEA">
                      <w:pPr>
                        <w:pStyle w:val="AbstarctText"/>
                        <w:ind w:left="306" w:right="709"/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این فایل جهت آشنایی با نحوه نگارش و تنظیم مقاله برای همایش علمی خلاقیت، نوآوری و تنوع بخشی به آموزش و محیط های یادگیری است.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از</w:t>
                      </w: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کلیه پژوهشگران محترم تقاضا می</w:t>
                      </w: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softHyphen/>
                        <w:t xml:space="preserve">شود جهت تنظیم مقاله خود برای ارائه در همایش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از فایل راهنما استفاده نمایند</w:t>
                      </w: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. </w:t>
                      </w:r>
                      <w:r w:rsidR="00297BEA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برای ارائه مقاله، فرمت راهنما متناسب با ساختار مقاله تنظیم شده است و الزامات نگارشی مقاله رعایت گردیده‌است؛ پیشنهاد می‌شود مقاله ارسالی در فایل راهنما درج شود. </w:t>
                      </w:r>
                    </w:p>
                    <w:p w:rsidR="00466911" w:rsidRPr="0070750B" w:rsidRDefault="00466911" w:rsidP="00297BEA">
                      <w:pPr>
                        <w:pStyle w:val="AbstarctText"/>
                        <w:ind w:left="306" w:right="709"/>
                        <w:rPr>
                          <w:rFonts w:ascii="Calibri" w:hAnsi="Calibri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طول چكيده كمتر از 150 كلمه و بيشتر از 300 كلمه نباشد. چكيده بايد يك پاراگراف باشد و از اشاره به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منابع</w:t>
                      </w: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در چكيده خودداري شود.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466911" w:rsidRPr="0070750B" w:rsidRDefault="00466911" w:rsidP="00EA5CD3">
                      <w:pPr>
                        <w:pStyle w:val="Keywords"/>
                        <w:ind w:left="0"/>
                        <w:rPr>
                          <w:rFonts w:ascii="Calibri" w:hAnsi="Calibri"/>
                          <w:sz w:val="22"/>
                          <w:szCs w:val="22"/>
                          <w:rtl/>
                          <w:lang w:val="en-US" w:bidi="fa-IR"/>
                        </w:rPr>
                      </w:pP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t>واژه</w:t>
                      </w:r>
                      <w:r w:rsidRPr="0070750B">
                        <w:rPr>
                          <w:rFonts w:hint="cs"/>
                          <w:sz w:val="22"/>
                          <w:szCs w:val="22"/>
                          <w:rtl/>
                        </w:rPr>
                        <w:softHyphen/>
                        <w:t xml:space="preserve">های کلیدی: </w:t>
                      </w:r>
                      <w:r>
                        <w:rPr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3 الی 5 کلید واژه</w:t>
                      </w:r>
                      <w:r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val="en-US" w:bidi="fa-IR"/>
                        </w:rPr>
                        <w:t xml:space="preserve"> </w:t>
                      </w:r>
                    </w:p>
                    <w:p w:rsidR="0070750B" w:rsidRDefault="0070750B">
                      <w:pPr>
                        <w:rPr>
                          <w:rtl/>
                        </w:rPr>
                      </w:pPr>
                    </w:p>
                    <w:p w:rsidR="00466911" w:rsidRDefault="00466911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466911" w:rsidRPr="00466911" w:rsidRDefault="00466911" w:rsidP="00466911">
      <w:pPr>
        <w:rPr>
          <w:rtl/>
          <w:lang w:val="es-ES_tradnl"/>
        </w:rPr>
      </w:pPr>
    </w:p>
    <w:p w:rsidR="00C42437" w:rsidRPr="0070750B" w:rsidRDefault="00EB5A62" w:rsidP="00EA5CD3">
      <w:pPr>
        <w:pStyle w:val="Heading1"/>
        <w:rPr>
          <w:rFonts w:asciiTheme="minorHAnsi" w:hAnsiTheme="minorHAnsi"/>
          <w:rtl/>
          <w:lang w:val="en-US" w:bidi="fa-IR"/>
        </w:rPr>
      </w:pPr>
      <w:r>
        <w:rPr>
          <w:rFonts w:hint="cs"/>
          <w:rtl/>
        </w:rPr>
        <w:t xml:space="preserve">الف- </w:t>
      </w:r>
      <w:r w:rsidR="00D72A94">
        <w:rPr>
          <w:rFonts w:hint="cs"/>
          <w:rtl/>
        </w:rPr>
        <w:t>ساختار مقاله</w:t>
      </w:r>
      <w:r w:rsidR="00874BAF">
        <w:rPr>
          <w:rFonts w:asciiTheme="minorHAnsi" w:hAnsiTheme="minorHAnsi" w:hint="cs"/>
          <w:rtl/>
          <w:lang w:val="en-US" w:bidi="fa-IR"/>
        </w:rPr>
        <w:t xml:space="preserve"> </w:t>
      </w:r>
    </w:p>
    <w:p w:rsidR="00297BEA" w:rsidRDefault="00D72A94" w:rsidP="00297BEA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ساختار مقاله بعد از بیان چکیده و کلید واژه شامل موارد ذیل می باشد. </w:t>
      </w:r>
    </w:p>
    <w:p w:rsidR="00D775F0" w:rsidRPr="00297BEA" w:rsidRDefault="00D72A94" w:rsidP="00297BEA">
      <w:pPr>
        <w:pStyle w:val="ListParagraph"/>
        <w:numPr>
          <w:ilvl w:val="0"/>
          <w:numId w:val="28"/>
        </w:numPr>
        <w:bidi/>
        <w:ind w:left="407"/>
        <w:jc w:val="both"/>
        <w:rPr>
          <w:rFonts w:cs="B Nazanin"/>
          <w:sz w:val="26"/>
          <w:szCs w:val="26"/>
          <w:lang w:bidi="fa-IR"/>
        </w:rPr>
      </w:pPr>
      <w:r w:rsidRPr="00297BEA">
        <w:rPr>
          <w:rFonts w:cs="B Nazanin" w:hint="cs"/>
          <w:b/>
          <w:bCs/>
          <w:sz w:val="26"/>
          <w:szCs w:val="26"/>
          <w:rtl/>
          <w:lang w:bidi="fa-IR"/>
        </w:rPr>
        <w:t>مقدمه</w:t>
      </w:r>
      <w:r w:rsidRPr="00297BEA">
        <w:rPr>
          <w:rFonts w:cs="B Nazanin" w:hint="cs"/>
          <w:sz w:val="26"/>
          <w:szCs w:val="26"/>
          <w:rtl/>
          <w:lang w:bidi="fa-IR"/>
        </w:rPr>
        <w:t>: در مقدمه به صورت خلاصه به تبیین مساله و اهمیت آن،  ادبیات و پیشینه مطالعاتی و به اهداف</w:t>
      </w:r>
      <w:r w:rsidR="00297BEA">
        <w:rPr>
          <w:rFonts w:cs="B Nazanin" w:hint="cs"/>
          <w:sz w:val="26"/>
          <w:szCs w:val="26"/>
          <w:rtl/>
          <w:lang w:bidi="fa-IR"/>
        </w:rPr>
        <w:t xml:space="preserve"> یا سوالات</w:t>
      </w:r>
      <w:r w:rsidRPr="00297BEA">
        <w:rPr>
          <w:rFonts w:cs="B Nazanin" w:hint="cs"/>
          <w:sz w:val="26"/>
          <w:szCs w:val="26"/>
          <w:rtl/>
          <w:lang w:bidi="fa-IR"/>
        </w:rPr>
        <w:t xml:space="preserve"> پژوهش اشاره گردد</w:t>
      </w:r>
      <w:r w:rsidR="00D775F0" w:rsidRPr="00297BEA">
        <w:rPr>
          <w:rFonts w:cs="B Nazanin" w:hint="cs"/>
          <w:sz w:val="26"/>
          <w:szCs w:val="26"/>
          <w:rtl/>
          <w:lang w:bidi="fa-IR"/>
        </w:rPr>
        <w:t>.</w:t>
      </w:r>
    </w:p>
    <w:p w:rsidR="00D72A94" w:rsidRDefault="00D72A94" w:rsidP="00297BEA">
      <w:pPr>
        <w:pStyle w:val="ListParagraph"/>
        <w:numPr>
          <w:ilvl w:val="0"/>
          <w:numId w:val="28"/>
        </w:numPr>
        <w:tabs>
          <w:tab w:val="left" w:pos="427"/>
        </w:tabs>
        <w:bidi/>
        <w:ind w:left="2" w:hanging="10"/>
        <w:jc w:val="both"/>
        <w:rPr>
          <w:rFonts w:cs="B Nazanin"/>
          <w:sz w:val="26"/>
          <w:szCs w:val="26"/>
          <w:lang w:bidi="fa-IR"/>
        </w:rPr>
      </w:pPr>
      <w:r w:rsidRPr="00D775F0">
        <w:rPr>
          <w:rFonts w:cs="B Nazanin" w:hint="cs"/>
          <w:b/>
          <w:bCs/>
          <w:sz w:val="26"/>
          <w:szCs w:val="26"/>
          <w:rtl/>
          <w:lang w:bidi="fa-IR"/>
        </w:rPr>
        <w:t>روش</w:t>
      </w:r>
      <w:r w:rsidR="00D775F0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D775F0">
        <w:rPr>
          <w:rFonts w:cs="B Nazanin" w:hint="cs"/>
          <w:b/>
          <w:bCs/>
          <w:sz w:val="26"/>
          <w:szCs w:val="26"/>
          <w:rtl/>
          <w:lang w:bidi="fa-IR"/>
        </w:rPr>
        <w:t>شناسی</w:t>
      </w:r>
      <w:r w:rsidRPr="00D775F0">
        <w:rPr>
          <w:rFonts w:cs="B Nazanin" w:hint="cs"/>
          <w:sz w:val="26"/>
          <w:szCs w:val="26"/>
          <w:rtl/>
          <w:lang w:bidi="fa-IR"/>
        </w:rPr>
        <w:t>: در این بخش روش مطالعه، جامعه و نمونه، ابزار گردآوری</w:t>
      </w:r>
      <w:r w:rsidR="00D775F0">
        <w:rPr>
          <w:rFonts w:cs="B Nazanin" w:hint="cs"/>
          <w:sz w:val="26"/>
          <w:szCs w:val="26"/>
          <w:rtl/>
          <w:lang w:bidi="fa-IR"/>
        </w:rPr>
        <w:t>‌</w:t>
      </w:r>
      <w:r w:rsidRPr="00D775F0">
        <w:rPr>
          <w:rFonts w:cs="B Nazanin" w:hint="cs"/>
          <w:sz w:val="26"/>
          <w:szCs w:val="26"/>
          <w:rtl/>
          <w:lang w:bidi="fa-IR"/>
        </w:rPr>
        <w:t xml:space="preserve">اطلاعات(اعتبار و روایی) و روش تجزیه و تحلیل </w:t>
      </w:r>
      <w:r w:rsidR="00297BEA">
        <w:rPr>
          <w:rFonts w:cs="B Nazanin" w:hint="cs"/>
          <w:sz w:val="26"/>
          <w:szCs w:val="26"/>
          <w:rtl/>
          <w:lang w:bidi="fa-IR"/>
        </w:rPr>
        <w:t>اشاره</w:t>
      </w:r>
      <w:r w:rsidRPr="00D775F0">
        <w:rPr>
          <w:rFonts w:cs="B Nazanin" w:hint="cs"/>
          <w:sz w:val="26"/>
          <w:szCs w:val="26"/>
          <w:rtl/>
          <w:lang w:bidi="fa-IR"/>
        </w:rPr>
        <w:t xml:space="preserve"> شود. </w:t>
      </w:r>
    </w:p>
    <w:p w:rsidR="00D775F0" w:rsidRDefault="00D775F0" w:rsidP="00EA5CD3">
      <w:pPr>
        <w:pStyle w:val="ListParagraph"/>
        <w:numPr>
          <w:ilvl w:val="0"/>
          <w:numId w:val="28"/>
        </w:numPr>
        <w:tabs>
          <w:tab w:val="left" w:pos="427"/>
        </w:tabs>
        <w:bidi/>
        <w:ind w:left="2" w:hanging="1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یافته ‌ها</w:t>
      </w:r>
      <w:r w:rsidRPr="00D775F0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یافته‌های حاصل از تجزیه و تحلیل در راستای اهداف و سو</w:t>
      </w:r>
      <w:r w:rsidR="00297BEA">
        <w:rPr>
          <w:rFonts w:cs="B Nazanin" w:hint="cs"/>
          <w:sz w:val="26"/>
          <w:szCs w:val="26"/>
          <w:rtl/>
          <w:lang w:bidi="fa-IR"/>
        </w:rPr>
        <w:t>ا</w:t>
      </w:r>
      <w:r>
        <w:rPr>
          <w:rFonts w:cs="B Nazanin" w:hint="cs"/>
          <w:sz w:val="26"/>
          <w:szCs w:val="26"/>
          <w:rtl/>
          <w:lang w:bidi="fa-IR"/>
        </w:rPr>
        <w:t>لات مطالعه بیان گردد.</w:t>
      </w:r>
    </w:p>
    <w:p w:rsidR="00D72A94" w:rsidRDefault="00D775F0" w:rsidP="00297BEA">
      <w:pPr>
        <w:pStyle w:val="ListParagraph"/>
        <w:numPr>
          <w:ilvl w:val="0"/>
          <w:numId w:val="28"/>
        </w:numPr>
        <w:tabs>
          <w:tab w:val="left" w:pos="427"/>
        </w:tabs>
        <w:bidi/>
        <w:ind w:left="2" w:hanging="10"/>
        <w:jc w:val="both"/>
        <w:rPr>
          <w:rFonts w:cs="B Nazanin"/>
          <w:sz w:val="26"/>
          <w:szCs w:val="26"/>
          <w:lang w:bidi="fa-IR"/>
        </w:rPr>
      </w:pPr>
      <w:r w:rsidRPr="00D775F0">
        <w:rPr>
          <w:rFonts w:cs="B Nazanin" w:hint="cs"/>
          <w:b/>
          <w:bCs/>
          <w:sz w:val="26"/>
          <w:szCs w:val="26"/>
          <w:rtl/>
          <w:lang w:bidi="fa-IR"/>
        </w:rPr>
        <w:t>بحث و نتیجه</w:t>
      </w:r>
      <w:r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D775F0">
        <w:rPr>
          <w:rFonts w:cs="B Nazanin" w:hint="cs"/>
          <w:b/>
          <w:bCs/>
          <w:sz w:val="26"/>
          <w:szCs w:val="26"/>
          <w:rtl/>
          <w:lang w:bidi="fa-IR"/>
        </w:rPr>
        <w:t>گیری</w:t>
      </w:r>
      <w:r w:rsidRPr="00D775F0"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775F0">
        <w:rPr>
          <w:rFonts w:ascii="Tahoma" w:hAnsi="Tahoma" w:cs="B Nazanin" w:hint="cs"/>
          <w:sz w:val="26"/>
          <w:szCs w:val="26"/>
          <w:rtl/>
          <w:lang w:bidi="fa-IR"/>
        </w:rPr>
        <w:t>نتایج حاصل از یافته</w:t>
      </w:r>
      <w:r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D775F0">
        <w:rPr>
          <w:rFonts w:ascii="Tahoma" w:hAnsi="Tahoma" w:cs="B Nazanin" w:hint="cs"/>
          <w:sz w:val="26"/>
          <w:szCs w:val="26"/>
          <w:rtl/>
          <w:lang w:bidi="fa-IR"/>
        </w:rPr>
        <w:t>ها، مقایسه یافته</w:t>
      </w:r>
      <w:r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D775F0">
        <w:rPr>
          <w:rFonts w:ascii="Tahoma" w:hAnsi="Tahoma" w:cs="B Nazanin" w:hint="cs"/>
          <w:sz w:val="26"/>
          <w:szCs w:val="26"/>
          <w:rtl/>
          <w:lang w:bidi="fa-IR"/>
        </w:rPr>
        <w:t xml:space="preserve">ها با </w:t>
      </w:r>
      <w:r w:rsidR="00297BEA">
        <w:rPr>
          <w:rFonts w:ascii="Tahoma" w:hAnsi="Tahoma" w:cs="B Nazanin" w:hint="cs"/>
          <w:sz w:val="26"/>
          <w:szCs w:val="26"/>
          <w:rtl/>
          <w:lang w:bidi="fa-IR"/>
        </w:rPr>
        <w:t xml:space="preserve">یافته های سایر مطالعات و پیشنهادات </w:t>
      </w:r>
      <w:r w:rsidRPr="00D775F0">
        <w:rPr>
          <w:rFonts w:ascii="Tahoma" w:hAnsi="Tahoma" w:cs="B Nazanin" w:hint="cs"/>
          <w:sz w:val="26"/>
          <w:szCs w:val="26"/>
          <w:rtl/>
          <w:lang w:bidi="fa-IR"/>
        </w:rPr>
        <w:t xml:space="preserve">دراین قسمت </w:t>
      </w:r>
      <w:r w:rsidR="00297BEA">
        <w:rPr>
          <w:rFonts w:ascii="Tahoma" w:hAnsi="Tahoma" w:cs="B Nazanin" w:hint="cs"/>
          <w:sz w:val="26"/>
          <w:szCs w:val="26"/>
          <w:rtl/>
          <w:lang w:bidi="fa-IR"/>
        </w:rPr>
        <w:t>مطرح</w:t>
      </w:r>
      <w:r w:rsidRPr="00D775F0">
        <w:rPr>
          <w:rFonts w:ascii="Tahoma" w:hAnsi="Tahoma" w:cs="B Nazanin" w:hint="cs"/>
          <w:sz w:val="26"/>
          <w:szCs w:val="26"/>
          <w:rtl/>
          <w:lang w:bidi="fa-IR"/>
        </w:rPr>
        <w:t xml:space="preserve"> گردد.</w:t>
      </w:r>
      <w:r w:rsidR="00D72A94" w:rsidRPr="00D775F0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297BEA" w:rsidRDefault="00297BEA" w:rsidP="00297BEA">
      <w:pPr>
        <w:pStyle w:val="ListParagraph"/>
        <w:tabs>
          <w:tab w:val="left" w:pos="427"/>
        </w:tabs>
        <w:bidi/>
        <w:ind w:left="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297BEA" w:rsidRPr="00D775F0" w:rsidRDefault="00297BEA" w:rsidP="00297BEA">
      <w:pPr>
        <w:pStyle w:val="ListParagraph"/>
        <w:tabs>
          <w:tab w:val="left" w:pos="427"/>
        </w:tabs>
        <w:bidi/>
        <w:ind w:left="2"/>
        <w:jc w:val="both"/>
        <w:rPr>
          <w:rFonts w:cs="B Nazanin"/>
          <w:sz w:val="26"/>
          <w:szCs w:val="26"/>
          <w:rtl/>
          <w:lang w:bidi="fa-IR"/>
        </w:rPr>
      </w:pPr>
    </w:p>
    <w:p w:rsidR="00EB5A62" w:rsidRDefault="00EB5A62" w:rsidP="00D72A94">
      <w:pPr>
        <w:bidi/>
        <w:rPr>
          <w:rtl/>
        </w:rPr>
      </w:pPr>
    </w:p>
    <w:p w:rsidR="00D72A94" w:rsidRPr="00EB5A62" w:rsidRDefault="00EB5A62" w:rsidP="00EB5A6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ب- </w:t>
      </w:r>
      <w:r w:rsidR="00DE35D7" w:rsidRPr="00EB5A62">
        <w:rPr>
          <w:rFonts w:cs="B Nazanin" w:hint="cs"/>
          <w:b/>
          <w:bCs/>
          <w:sz w:val="26"/>
          <w:szCs w:val="26"/>
          <w:rtl/>
        </w:rPr>
        <w:t>اندازه و نوع نوشتار</w:t>
      </w:r>
    </w:p>
    <w:p w:rsidR="00DE35D7" w:rsidRDefault="00874BAF" w:rsidP="00EB5A6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EB5A62">
        <w:rPr>
          <w:rFonts w:cs="B Nazanin" w:hint="cs"/>
          <w:sz w:val="26"/>
          <w:szCs w:val="26"/>
          <w:rtl/>
        </w:rPr>
        <w:t xml:space="preserve">اندازه کاغذ مطابق با ابعاد کاغذ </w:t>
      </w:r>
      <w:r w:rsidRPr="00EB5A62">
        <w:rPr>
          <w:rFonts w:cs="B Nazanin"/>
          <w:sz w:val="26"/>
          <w:szCs w:val="26"/>
        </w:rPr>
        <w:t>A4</w:t>
      </w:r>
      <w:r w:rsidRPr="00EB5A62">
        <w:rPr>
          <w:rFonts w:cs="B Nazanin" w:hint="cs"/>
          <w:sz w:val="26"/>
          <w:szCs w:val="26"/>
          <w:rtl/>
          <w:lang w:val="en-US"/>
        </w:rPr>
        <w:t xml:space="preserve"> </w:t>
      </w:r>
      <w:r w:rsidRPr="00EB5A62">
        <w:rPr>
          <w:rFonts w:cs="B Nazanin" w:hint="cs"/>
          <w:sz w:val="26"/>
          <w:szCs w:val="26"/>
          <w:rtl/>
        </w:rPr>
        <w:t>می</w:t>
      </w:r>
      <w:r w:rsidRPr="00EB5A62">
        <w:rPr>
          <w:rFonts w:cs="B Nazanin" w:hint="cs"/>
          <w:sz w:val="26"/>
          <w:szCs w:val="26"/>
          <w:rtl/>
        </w:rPr>
        <w:softHyphen/>
        <w:t>باشد. فاصله نوشتار از لبه</w:t>
      </w:r>
      <w:r w:rsidRPr="00EB5A62">
        <w:rPr>
          <w:rFonts w:cs="B Nazanin"/>
          <w:sz w:val="26"/>
          <w:szCs w:val="26"/>
          <w:rtl/>
        </w:rPr>
        <w:softHyphen/>
      </w:r>
      <w:r w:rsidRPr="00EB5A62">
        <w:rPr>
          <w:rFonts w:cs="B Nazanin" w:hint="cs"/>
          <w:sz w:val="26"/>
          <w:szCs w:val="26"/>
          <w:rtl/>
        </w:rPr>
        <w:t>های کاغذ عبارتند از 5/2 سانتیمتر برای بالا و پایین و 3 سانتیمتر برای راست و چپ</w:t>
      </w:r>
      <w:r w:rsidR="007B20BD" w:rsidRPr="00EB5A62">
        <w:rPr>
          <w:rFonts w:cs="B Nazanin" w:hint="cs"/>
          <w:sz w:val="26"/>
          <w:szCs w:val="26"/>
          <w:rtl/>
        </w:rPr>
        <w:t xml:space="preserve"> است</w:t>
      </w:r>
      <w:r w:rsidRPr="00EB5A62">
        <w:rPr>
          <w:rFonts w:cs="B Nazanin" w:hint="cs"/>
          <w:sz w:val="26"/>
          <w:szCs w:val="26"/>
          <w:rtl/>
        </w:rPr>
        <w:t>. متن اصلی مقاله به صورت تک ستونه</w:t>
      </w:r>
      <w:r w:rsidR="007B20BD" w:rsidRPr="00EB5A62">
        <w:rPr>
          <w:rFonts w:cs="B Nazanin" w:hint="cs"/>
          <w:sz w:val="26"/>
          <w:szCs w:val="26"/>
          <w:rtl/>
        </w:rPr>
        <w:t xml:space="preserve"> </w:t>
      </w:r>
      <w:r w:rsidRPr="00EB5A62">
        <w:rPr>
          <w:rFonts w:cs="B Nazanin" w:hint="cs"/>
          <w:sz w:val="26"/>
          <w:szCs w:val="26"/>
          <w:rtl/>
        </w:rPr>
        <w:t xml:space="preserve"> </w:t>
      </w:r>
      <w:r w:rsidR="00EB5A62">
        <w:rPr>
          <w:rFonts w:cs="B Nazanin" w:hint="cs"/>
          <w:sz w:val="26"/>
          <w:szCs w:val="26"/>
          <w:rtl/>
          <w:lang w:val="en-US"/>
        </w:rPr>
        <w:t>باشد</w:t>
      </w:r>
      <w:r w:rsidRPr="00EB5A62">
        <w:rPr>
          <w:rFonts w:cs="B Nazanin" w:hint="cs"/>
          <w:sz w:val="26"/>
          <w:szCs w:val="26"/>
          <w:rtl/>
          <w:lang w:val="en-US"/>
        </w:rPr>
        <w:t xml:space="preserve"> </w:t>
      </w:r>
      <w:r w:rsidR="00DE35D7" w:rsidRPr="00EB5A62">
        <w:rPr>
          <w:rFonts w:cs="B Nazanin" w:hint="cs"/>
          <w:sz w:val="26"/>
          <w:szCs w:val="26"/>
          <w:rtl/>
        </w:rPr>
        <w:t xml:space="preserve">و برای اندازه فونت، جدول ذیل ملاک قرار گیرد. </w:t>
      </w:r>
    </w:p>
    <w:p w:rsidR="00EA5CD3" w:rsidRPr="00EA5CD3" w:rsidRDefault="00EA5CD3" w:rsidP="00EA5CD3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EA5CD3">
        <w:rPr>
          <w:rFonts w:cs="B Nazanin" w:hint="cs"/>
          <w:sz w:val="22"/>
          <w:szCs w:val="22"/>
          <w:rtl/>
          <w:lang w:bidi="fa-IR"/>
        </w:rPr>
        <w:t xml:space="preserve">جدول 1 اندازه نوشتار مقاله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8"/>
        <w:gridCol w:w="2518"/>
        <w:gridCol w:w="2831"/>
      </w:tblGrid>
      <w:tr w:rsidR="00DE35D7" w:rsidTr="00EB5A62">
        <w:tc>
          <w:tcPr>
            <w:tcW w:w="3228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</w:tcBorders>
          </w:tcPr>
          <w:p w:rsidR="00DE35D7" w:rsidRPr="00EB5A62" w:rsidRDefault="00DE35D7" w:rsidP="00DE35D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5A62">
              <w:rPr>
                <w:rFonts w:cs="B Nazanin" w:hint="cs"/>
                <w:b/>
                <w:bCs/>
                <w:sz w:val="20"/>
                <w:szCs w:val="20"/>
                <w:rtl/>
              </w:rPr>
              <w:t>نوشتار</w:t>
            </w:r>
          </w:p>
        </w:tc>
        <w:tc>
          <w:tcPr>
            <w:tcW w:w="2587" w:type="dxa"/>
            <w:tcBorders>
              <w:top w:val="single" w:sz="12" w:space="0" w:color="auto"/>
              <w:bottom w:val="single" w:sz="12" w:space="0" w:color="auto"/>
            </w:tcBorders>
          </w:tcPr>
          <w:p w:rsidR="00DE35D7" w:rsidRPr="00EB5A62" w:rsidRDefault="00DE35D7" w:rsidP="00DE35D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5A62">
              <w:rPr>
                <w:rFonts w:cs="B Nazanin" w:hint="cs"/>
                <w:b/>
                <w:bCs/>
                <w:sz w:val="20"/>
                <w:szCs w:val="20"/>
                <w:rtl/>
              </w:rPr>
              <w:t>فونت فارسی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DE35D7" w:rsidRPr="00EB5A62" w:rsidRDefault="00DE35D7" w:rsidP="00DE35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 w:hint="cs"/>
                <w:b/>
                <w:bCs/>
                <w:sz w:val="20"/>
                <w:szCs w:val="20"/>
                <w:rtl/>
              </w:rPr>
              <w:t>فونت انگلیسی</w:t>
            </w:r>
            <w:r w:rsidR="009D72A2" w:rsidRPr="00EB5A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 صورت استفاده)</w:t>
            </w:r>
          </w:p>
        </w:tc>
      </w:tr>
      <w:tr w:rsidR="00DE35D7" w:rsidTr="00EB5A62">
        <w:tc>
          <w:tcPr>
            <w:tcW w:w="3228" w:type="dxa"/>
            <w:tcBorders>
              <w:top w:val="single" w:sz="12" w:space="0" w:color="auto"/>
              <w:left w:val="single" w:sz="12" w:space="0" w:color="FFFFFF" w:themeColor="background1"/>
            </w:tcBorders>
            <w:vAlign w:val="center"/>
          </w:tcPr>
          <w:p w:rsidR="00DE35D7" w:rsidRPr="00EB5A62" w:rsidRDefault="00DE35D7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587" w:type="dxa"/>
            <w:tcBorders>
              <w:top w:val="single" w:sz="12" w:space="0" w:color="auto"/>
            </w:tcBorders>
          </w:tcPr>
          <w:p w:rsidR="00DE35D7" w:rsidRPr="00EB5A62" w:rsidRDefault="00DE35D7" w:rsidP="009D72A2">
            <w:pPr>
              <w:rPr>
                <w:sz w:val="20"/>
                <w:szCs w:val="20"/>
                <w:lang w:val="en-US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14 B</w:t>
            </w:r>
          </w:p>
        </w:tc>
        <w:tc>
          <w:tcPr>
            <w:tcW w:w="2908" w:type="dxa"/>
            <w:tcBorders>
              <w:top w:val="single" w:sz="12" w:space="0" w:color="auto"/>
              <w:right w:val="single" w:sz="12" w:space="0" w:color="FFFFFF" w:themeColor="background1"/>
            </w:tcBorders>
          </w:tcPr>
          <w:p w:rsidR="00DE35D7" w:rsidRPr="00EB5A62" w:rsidRDefault="009D72A2" w:rsidP="009D72A2">
            <w:pPr>
              <w:rPr>
                <w:sz w:val="20"/>
                <w:szCs w:val="20"/>
                <w:lang w:val="en-US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 12 B</w:t>
            </w:r>
          </w:p>
        </w:tc>
      </w:tr>
      <w:tr w:rsidR="00DE35D7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DE35D7" w:rsidRPr="00EB5A62" w:rsidRDefault="00DE35D7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نام و نام خانوادگی نویسنده</w:t>
            </w:r>
          </w:p>
        </w:tc>
        <w:tc>
          <w:tcPr>
            <w:tcW w:w="2587" w:type="dxa"/>
          </w:tcPr>
          <w:p w:rsidR="00DE35D7" w:rsidRPr="00EB5A62" w:rsidRDefault="00DE35D7" w:rsidP="009D72A2">
            <w:pPr>
              <w:rPr>
                <w:sz w:val="20"/>
                <w:szCs w:val="20"/>
                <w:lang w:val="en-US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DE35D7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 12</w:t>
            </w:r>
          </w:p>
        </w:tc>
      </w:tr>
      <w:tr w:rsidR="00DE35D7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DE35D7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 xml:space="preserve">وابستگی سازمانی و مرتبه علمی </w:t>
            </w:r>
            <w:r w:rsidR="00DE35D7" w:rsidRPr="00EB5A62">
              <w:rPr>
                <w:rFonts w:hint="cs"/>
                <w:sz w:val="20"/>
                <w:szCs w:val="20"/>
                <w:rtl/>
              </w:rPr>
              <w:t>(پاورقی)</w:t>
            </w:r>
          </w:p>
        </w:tc>
        <w:tc>
          <w:tcPr>
            <w:tcW w:w="2587" w:type="dxa"/>
          </w:tcPr>
          <w:p w:rsidR="00DE35D7" w:rsidRPr="00EB5A62" w:rsidRDefault="00DE35D7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DE35D7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</w:t>
            </w:r>
            <w:r w:rsidRPr="00EB5A62">
              <w:rPr>
                <w:sz w:val="20"/>
                <w:szCs w:val="20"/>
              </w:rPr>
              <w:t>10</w:t>
            </w:r>
          </w:p>
        </w:tc>
      </w:tr>
      <w:tr w:rsidR="00DE35D7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DE35D7" w:rsidRPr="00EB5A62" w:rsidRDefault="00DE35D7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عنوان چکیده</w:t>
            </w:r>
          </w:p>
        </w:tc>
        <w:tc>
          <w:tcPr>
            <w:tcW w:w="2587" w:type="dxa"/>
          </w:tcPr>
          <w:p w:rsidR="00DE35D7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12 B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DE35D7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</w:t>
            </w:r>
            <w:r w:rsidRPr="00EB5A62">
              <w:rPr>
                <w:sz w:val="20"/>
                <w:szCs w:val="20"/>
              </w:rPr>
              <w:t>10 B</w:t>
            </w:r>
          </w:p>
        </w:tc>
      </w:tr>
      <w:tr w:rsidR="00DE35D7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DE35D7" w:rsidRPr="00EB5A62" w:rsidRDefault="00DE35D7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متن چکیده</w:t>
            </w:r>
          </w:p>
        </w:tc>
        <w:tc>
          <w:tcPr>
            <w:tcW w:w="2587" w:type="dxa"/>
          </w:tcPr>
          <w:p w:rsidR="00DE35D7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DE35D7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</w:t>
            </w:r>
            <w:r w:rsidRPr="00EB5A62">
              <w:rPr>
                <w:sz w:val="20"/>
                <w:szCs w:val="20"/>
              </w:rPr>
              <w:t>10</w:t>
            </w:r>
          </w:p>
        </w:tc>
      </w:tr>
      <w:tr w:rsidR="00DE35D7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DE35D7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عنوان کلید واژه</w:t>
            </w:r>
          </w:p>
        </w:tc>
        <w:tc>
          <w:tcPr>
            <w:tcW w:w="2587" w:type="dxa"/>
          </w:tcPr>
          <w:p w:rsidR="00DE35D7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12 B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DE35D7" w:rsidRPr="00EB5A62" w:rsidRDefault="009D72A2" w:rsidP="009D72A2">
            <w:pPr>
              <w:rPr>
                <w:sz w:val="20"/>
                <w:szCs w:val="20"/>
                <w:lang w:val="en-US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</w:t>
            </w:r>
            <w:r w:rsidRPr="00EB5A62">
              <w:rPr>
                <w:sz w:val="20"/>
                <w:szCs w:val="20"/>
              </w:rPr>
              <w:t xml:space="preserve"> 10</w:t>
            </w:r>
            <w:r w:rsidRPr="00EB5A62">
              <w:rPr>
                <w:sz w:val="20"/>
                <w:szCs w:val="20"/>
                <w:lang w:val="en-US"/>
              </w:rPr>
              <w:t xml:space="preserve"> B</w:t>
            </w:r>
          </w:p>
        </w:tc>
      </w:tr>
      <w:tr w:rsidR="009D72A2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9D72A2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کلید واژگان</w:t>
            </w:r>
          </w:p>
        </w:tc>
        <w:tc>
          <w:tcPr>
            <w:tcW w:w="2587" w:type="dxa"/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11 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</w:t>
            </w:r>
            <w:r w:rsidRPr="00EB5A62">
              <w:rPr>
                <w:sz w:val="20"/>
                <w:szCs w:val="20"/>
              </w:rPr>
              <w:t>10</w:t>
            </w:r>
          </w:p>
        </w:tc>
      </w:tr>
      <w:tr w:rsidR="00DE35D7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DE35D7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عناوین اصلی</w:t>
            </w:r>
          </w:p>
        </w:tc>
        <w:tc>
          <w:tcPr>
            <w:tcW w:w="2587" w:type="dxa"/>
          </w:tcPr>
          <w:p w:rsidR="00DE35D7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13 B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DE35D7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</w:t>
            </w:r>
            <w:r w:rsidRPr="00EB5A62">
              <w:rPr>
                <w:sz w:val="20"/>
                <w:szCs w:val="20"/>
              </w:rPr>
              <w:t xml:space="preserve"> 11 B</w:t>
            </w:r>
          </w:p>
        </w:tc>
      </w:tr>
      <w:tr w:rsidR="009D72A2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9D72A2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عناوین فرعی</w:t>
            </w:r>
          </w:p>
        </w:tc>
        <w:tc>
          <w:tcPr>
            <w:tcW w:w="2587" w:type="dxa"/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12 B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lang w:val="en-US"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 xml:space="preserve">Times New Roman </w:t>
            </w:r>
            <w:r w:rsidRPr="00EB5A62">
              <w:rPr>
                <w:sz w:val="20"/>
                <w:szCs w:val="20"/>
              </w:rPr>
              <w:t>10</w:t>
            </w:r>
            <w:r w:rsidRPr="00EB5A62">
              <w:rPr>
                <w:sz w:val="20"/>
                <w:szCs w:val="20"/>
                <w:lang w:val="en-US" w:bidi="fa-IR"/>
              </w:rPr>
              <w:t xml:space="preserve"> B</w:t>
            </w:r>
          </w:p>
        </w:tc>
      </w:tr>
      <w:tr w:rsidR="009D72A2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9D72A2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متن اصلی</w:t>
            </w:r>
          </w:p>
        </w:tc>
        <w:tc>
          <w:tcPr>
            <w:tcW w:w="2587" w:type="dxa"/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13 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 xml:space="preserve">Times New Roman </w:t>
            </w:r>
            <w:r w:rsidRPr="00EB5A62">
              <w:rPr>
                <w:sz w:val="20"/>
                <w:szCs w:val="20"/>
              </w:rPr>
              <w:t>1</w:t>
            </w:r>
            <w:r w:rsidRPr="00EB5A62">
              <w:rPr>
                <w:sz w:val="20"/>
                <w:szCs w:val="20"/>
                <w:lang w:bidi="fa-IR"/>
              </w:rPr>
              <w:t>2</w:t>
            </w:r>
          </w:p>
        </w:tc>
      </w:tr>
      <w:tr w:rsidR="009D72A2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9D72A2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متن درون جدول</w:t>
            </w:r>
          </w:p>
        </w:tc>
        <w:tc>
          <w:tcPr>
            <w:tcW w:w="2587" w:type="dxa"/>
          </w:tcPr>
          <w:p w:rsidR="009D72A2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 xml:space="preserve">Times New Roman </w:t>
            </w:r>
            <w:r w:rsidR="00EB5A62">
              <w:rPr>
                <w:sz w:val="20"/>
                <w:szCs w:val="20"/>
              </w:rPr>
              <w:t>10</w:t>
            </w:r>
          </w:p>
        </w:tc>
      </w:tr>
      <w:tr w:rsidR="009D72A2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9D72A2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متن ردیف اول جدول</w:t>
            </w:r>
          </w:p>
        </w:tc>
        <w:tc>
          <w:tcPr>
            <w:tcW w:w="2587" w:type="dxa"/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10 B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>Times New Roman</w:t>
            </w:r>
            <w:r w:rsidR="00EB5A62">
              <w:rPr>
                <w:sz w:val="20"/>
                <w:szCs w:val="20"/>
                <w:lang w:bidi="fa-IR"/>
              </w:rPr>
              <w:t xml:space="preserve"> 10</w:t>
            </w:r>
            <w:r w:rsidRPr="00EB5A62">
              <w:rPr>
                <w:sz w:val="20"/>
                <w:szCs w:val="20"/>
                <w:lang w:bidi="fa-IR"/>
              </w:rPr>
              <w:t xml:space="preserve"> B</w:t>
            </w:r>
          </w:p>
        </w:tc>
      </w:tr>
      <w:tr w:rsidR="009D72A2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9D72A2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عنوان شکل و جدول</w:t>
            </w:r>
          </w:p>
        </w:tc>
        <w:tc>
          <w:tcPr>
            <w:tcW w:w="2587" w:type="dxa"/>
          </w:tcPr>
          <w:p w:rsidR="009D72A2" w:rsidRPr="00EB5A62" w:rsidRDefault="009D72A2" w:rsidP="00EA5CD3">
            <w:pPr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</w:t>
            </w:r>
            <w:r w:rsidR="00EA5CD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val="en-US"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 xml:space="preserve">Times New Roman </w:t>
            </w:r>
            <w:r w:rsidR="00EB5A62">
              <w:rPr>
                <w:sz w:val="20"/>
                <w:szCs w:val="20"/>
                <w:lang w:bidi="fa-IR"/>
              </w:rPr>
              <w:t>10</w:t>
            </w:r>
          </w:p>
        </w:tc>
      </w:tr>
      <w:tr w:rsidR="009D72A2" w:rsidTr="00EB5A62">
        <w:tc>
          <w:tcPr>
            <w:tcW w:w="3228" w:type="dxa"/>
            <w:tcBorders>
              <w:left w:val="single" w:sz="12" w:space="0" w:color="FFFFFF" w:themeColor="background1"/>
            </w:tcBorders>
            <w:vAlign w:val="center"/>
          </w:tcPr>
          <w:p w:rsidR="009D72A2" w:rsidRPr="00EB5A62" w:rsidRDefault="009D72A2" w:rsidP="009D72A2">
            <w:pPr>
              <w:pStyle w:val="TextTable"/>
              <w:jc w:val="left"/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  <w:rtl/>
              </w:rPr>
              <w:t>پاورقی</w:t>
            </w:r>
          </w:p>
        </w:tc>
        <w:tc>
          <w:tcPr>
            <w:tcW w:w="2587" w:type="dxa"/>
          </w:tcPr>
          <w:p w:rsidR="009D72A2" w:rsidRPr="00EB5A62" w:rsidRDefault="009D72A2" w:rsidP="009D72A2">
            <w:pPr>
              <w:rPr>
                <w:sz w:val="20"/>
                <w:szCs w:val="20"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2908" w:type="dxa"/>
            <w:tcBorders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 xml:space="preserve">Times New Roman </w:t>
            </w:r>
            <w:r w:rsidRPr="00EB5A62">
              <w:rPr>
                <w:sz w:val="20"/>
                <w:szCs w:val="20"/>
              </w:rPr>
              <w:t>10</w:t>
            </w:r>
          </w:p>
        </w:tc>
      </w:tr>
      <w:tr w:rsidR="009D72A2" w:rsidTr="00EA5CD3">
        <w:tc>
          <w:tcPr>
            <w:tcW w:w="3228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:rsidR="009D72A2" w:rsidRPr="00EB5A62" w:rsidRDefault="009D72A2" w:rsidP="009D72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منابع </w:t>
            </w:r>
          </w:p>
        </w:tc>
        <w:tc>
          <w:tcPr>
            <w:tcW w:w="2587" w:type="dxa"/>
            <w:tcBorders>
              <w:bottom w:val="single" w:sz="12" w:space="0" w:color="auto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</w:rPr>
            </w:pPr>
            <w:r w:rsidRPr="00EB5A62">
              <w:rPr>
                <w:rFonts w:hint="cs"/>
                <w:sz w:val="20"/>
                <w:szCs w:val="20"/>
              </w:rPr>
              <w:t xml:space="preserve">B </w:t>
            </w:r>
            <w:proofErr w:type="spellStart"/>
            <w:r w:rsidRPr="00EB5A62">
              <w:rPr>
                <w:rFonts w:hint="cs"/>
                <w:sz w:val="20"/>
                <w:szCs w:val="20"/>
              </w:rPr>
              <w:t>Nazanin</w:t>
            </w:r>
            <w:proofErr w:type="spellEnd"/>
            <w:r w:rsidRPr="00EB5A62">
              <w:rPr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2908" w:type="dxa"/>
            <w:tcBorders>
              <w:bottom w:val="single" w:sz="12" w:space="0" w:color="auto"/>
              <w:right w:val="single" w:sz="12" w:space="0" w:color="FFFFFF" w:themeColor="background1"/>
            </w:tcBorders>
          </w:tcPr>
          <w:p w:rsidR="009D72A2" w:rsidRPr="00EB5A62" w:rsidRDefault="009D72A2" w:rsidP="009D72A2">
            <w:pPr>
              <w:rPr>
                <w:sz w:val="20"/>
                <w:szCs w:val="20"/>
                <w:rtl/>
                <w:lang w:bidi="fa-IR"/>
              </w:rPr>
            </w:pPr>
            <w:r w:rsidRPr="00EB5A62">
              <w:rPr>
                <w:rFonts w:cs="B Nazanin"/>
                <w:sz w:val="20"/>
                <w:szCs w:val="20"/>
                <w:lang w:val="en-US" w:bidi="fa-IR"/>
              </w:rPr>
              <w:t xml:space="preserve">Times New Roman </w:t>
            </w:r>
            <w:r w:rsidRPr="00EB5A62">
              <w:rPr>
                <w:sz w:val="20"/>
                <w:szCs w:val="20"/>
              </w:rPr>
              <w:t>10</w:t>
            </w:r>
          </w:p>
        </w:tc>
      </w:tr>
    </w:tbl>
    <w:p w:rsidR="000B4BB4" w:rsidRPr="000B4BB4" w:rsidRDefault="000B4BB4" w:rsidP="000B4BB4">
      <w:pPr>
        <w:pStyle w:val="FigureTableTitle"/>
        <w:rPr>
          <w:rtl/>
        </w:rPr>
      </w:pPr>
    </w:p>
    <w:p w:rsidR="00C42437" w:rsidRDefault="004152CE" w:rsidP="00EB5A62">
      <w:pPr>
        <w:pStyle w:val="Heading1"/>
        <w:rPr>
          <w:rtl/>
        </w:rPr>
      </w:pPr>
      <w:r>
        <w:rPr>
          <w:rFonts w:hint="cs"/>
          <w:rtl/>
        </w:rPr>
        <w:t>5</w:t>
      </w:r>
      <w:r w:rsidR="00637F27">
        <w:rPr>
          <w:rFonts w:hint="cs"/>
          <w:rtl/>
        </w:rPr>
        <w:t xml:space="preserve">- </w:t>
      </w:r>
      <w:r w:rsidR="00BB4292">
        <w:rPr>
          <w:rFonts w:hint="cs"/>
          <w:rtl/>
        </w:rPr>
        <w:t xml:space="preserve">استفاده از </w:t>
      </w:r>
      <w:r w:rsidR="00EB5A62">
        <w:rPr>
          <w:rFonts w:hint="cs"/>
          <w:rtl/>
        </w:rPr>
        <w:t>منابع</w:t>
      </w:r>
    </w:p>
    <w:p w:rsidR="005D0FE2" w:rsidRDefault="00EB5A62" w:rsidP="00967C01">
      <w:pPr>
        <w:pStyle w:val="MainText"/>
        <w:rPr>
          <w:rtl/>
          <w:lang w:val="en-US"/>
        </w:rPr>
      </w:pPr>
      <w:r>
        <w:rPr>
          <w:rFonts w:hint="cs"/>
          <w:rtl/>
        </w:rPr>
        <w:t>منابع</w:t>
      </w:r>
      <w:r w:rsidR="00C97473">
        <w:rPr>
          <w:rFonts w:hint="cs"/>
          <w:rtl/>
        </w:rPr>
        <w:t xml:space="preserve"> </w:t>
      </w:r>
      <w:r w:rsidR="00E724AD">
        <w:rPr>
          <w:rFonts w:hint="cs"/>
          <w:rtl/>
        </w:rPr>
        <w:t>مورد استفاده</w:t>
      </w:r>
      <w:r>
        <w:rPr>
          <w:rFonts w:hint="cs"/>
          <w:rtl/>
        </w:rPr>
        <w:t xml:space="preserve"> در متن </w:t>
      </w:r>
      <w:r w:rsidR="00297BEA">
        <w:rPr>
          <w:rFonts w:hint="cs"/>
          <w:rtl/>
        </w:rPr>
        <w:t xml:space="preserve"> و در پایان مقاله </w:t>
      </w:r>
      <w:r w:rsidR="00967C01">
        <w:rPr>
          <w:rFonts w:hint="cs"/>
          <w:rtl/>
        </w:rPr>
        <w:t xml:space="preserve">(به تفکیک فارسی و انگلیسی) مطابق ساختار  </w:t>
      </w:r>
      <w:r>
        <w:rPr>
          <w:lang w:val="en-US"/>
        </w:rPr>
        <w:t>APA</w:t>
      </w:r>
      <w:r>
        <w:rPr>
          <w:rFonts w:hint="cs"/>
          <w:rtl/>
          <w:lang w:val="en-US"/>
        </w:rPr>
        <w:t xml:space="preserve"> </w:t>
      </w:r>
      <w:r w:rsidR="00967C01">
        <w:rPr>
          <w:rFonts w:hint="cs"/>
          <w:rtl/>
        </w:rPr>
        <w:t>تنظیم گردید و  معادل اسامی لاتین برای اولین بار در پاورقی درج گردد.</w:t>
      </w:r>
    </w:p>
    <w:p w:rsidR="004A4724" w:rsidRPr="00EA5CD3" w:rsidRDefault="004A4724" w:rsidP="004A4724">
      <w:pPr>
        <w:autoSpaceDE w:val="0"/>
        <w:autoSpaceDN w:val="0"/>
        <w:adjustRightInd w:val="0"/>
        <w:jc w:val="center"/>
        <w:rPr>
          <w:lang w:val="en-US"/>
        </w:rPr>
      </w:pPr>
      <w:bookmarkStart w:id="0" w:name="_GoBack"/>
      <w:bookmarkEnd w:id="0"/>
    </w:p>
    <w:sectPr w:rsidR="004A4724" w:rsidRPr="00EA5CD3" w:rsidSect="00EA5CD3">
      <w:headerReference w:type="default" r:id="rId8"/>
      <w:footerReference w:type="default" r:id="rId9"/>
      <w:type w:val="continuous"/>
      <w:pgSz w:w="11909" w:h="16834" w:code="9"/>
      <w:pgMar w:top="1418" w:right="1701" w:bottom="1418" w:left="1701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22" w:rsidRDefault="00707722">
      <w:r>
        <w:separator/>
      </w:r>
    </w:p>
  </w:endnote>
  <w:endnote w:type="continuationSeparator" w:id="0">
    <w:p w:rsidR="00707722" w:rsidRDefault="0070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FB" w:rsidRDefault="005018FB">
    <w:pPr>
      <w:pBdr>
        <w:bottom w:val="single" w:sz="6" w:space="1" w:color="auto"/>
      </w:pBdr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22" w:rsidRDefault="00707722">
      <w:r>
        <w:separator/>
      </w:r>
    </w:p>
  </w:footnote>
  <w:footnote w:type="continuationSeparator" w:id="0">
    <w:p w:rsidR="00707722" w:rsidRDefault="00707722">
      <w:r>
        <w:continuationSeparator/>
      </w:r>
    </w:p>
  </w:footnote>
  <w:footnote w:id="1">
    <w:p w:rsidR="00466911" w:rsidRPr="00874BAF" w:rsidRDefault="00466911" w:rsidP="00EA5CD3">
      <w:pPr>
        <w:pStyle w:val="AuthorName"/>
        <w:bidi/>
        <w:jc w:val="left"/>
        <w:rPr>
          <w:b w:val="0"/>
          <w:bCs w:val="0"/>
          <w:sz w:val="22"/>
          <w:szCs w:val="22"/>
          <w:rtl/>
        </w:rPr>
      </w:pPr>
      <w:r>
        <w:rPr>
          <w:rStyle w:val="FootnoteReference"/>
        </w:rPr>
        <w:footnoteRef/>
      </w:r>
      <w:r>
        <w:t xml:space="preserve"> </w:t>
      </w:r>
      <w:r w:rsidRPr="00874BAF">
        <w:rPr>
          <w:rFonts w:hint="cs"/>
          <w:b w:val="0"/>
          <w:bCs w:val="0"/>
          <w:sz w:val="20"/>
          <w:rtl/>
        </w:rPr>
        <w:t>. وابستگی سازمانی یا مرتبه دانشگاهی</w:t>
      </w:r>
    </w:p>
  </w:footnote>
  <w:footnote w:id="2">
    <w:p w:rsidR="00874BAF" w:rsidRPr="00874BAF" w:rsidRDefault="00874BAF" w:rsidP="00EA5CD3">
      <w:pPr>
        <w:pStyle w:val="FootnoteText"/>
        <w:bidi/>
        <w:rPr>
          <w:rFonts w:cs="B Nazanin"/>
          <w:rtl/>
          <w:lang w:val="en-US" w:bidi="fa-IR"/>
        </w:rPr>
      </w:pPr>
      <w:r w:rsidRPr="00874BAF">
        <w:rPr>
          <w:rStyle w:val="FootnoteReference"/>
          <w:rFonts w:cs="B Nazanin"/>
        </w:rPr>
        <w:footnoteRef/>
      </w:r>
      <w:r w:rsidRPr="00874BAF">
        <w:rPr>
          <w:rFonts w:cs="B Nazanin"/>
        </w:rPr>
        <w:t xml:space="preserve"> </w:t>
      </w:r>
      <w:r w:rsidRPr="00874BAF">
        <w:rPr>
          <w:rFonts w:cs="B Nazanin" w:hint="cs"/>
          <w:rtl/>
          <w:lang w:val="en-US" w:bidi="fa-IR"/>
        </w:rPr>
        <w:t>.</w:t>
      </w:r>
      <w:r w:rsidRPr="00874BAF">
        <w:rPr>
          <w:rFonts w:cs="B Nazanin" w:hint="cs"/>
          <w:rtl/>
        </w:rPr>
        <w:t xml:space="preserve"> وابستگی سازمانی یا مرتبه دانشگاهی</w:t>
      </w:r>
    </w:p>
  </w:footnote>
  <w:footnote w:id="3">
    <w:p w:rsidR="00874BAF" w:rsidRDefault="00874BAF" w:rsidP="00EA5CD3">
      <w:pPr>
        <w:pStyle w:val="FootnoteText"/>
        <w:bidi/>
        <w:rPr>
          <w:rtl/>
          <w:lang w:bidi="fa-IR"/>
        </w:rPr>
      </w:pPr>
      <w:r w:rsidRPr="00874BAF">
        <w:rPr>
          <w:rStyle w:val="FootnoteReference"/>
          <w:rFonts w:cs="B Nazanin"/>
        </w:rPr>
        <w:footnoteRef/>
      </w:r>
      <w:r w:rsidRPr="00874BAF">
        <w:rPr>
          <w:rFonts w:cs="B Nazanin"/>
        </w:rPr>
        <w:t xml:space="preserve"> </w:t>
      </w:r>
      <w:r w:rsidRPr="00874BAF">
        <w:rPr>
          <w:rFonts w:cs="B Nazanin" w:hint="cs"/>
          <w:rtl/>
          <w:lang w:bidi="fa-IR"/>
        </w:rPr>
        <w:t>.</w:t>
      </w:r>
      <w:r w:rsidRPr="00874BAF">
        <w:rPr>
          <w:rFonts w:cs="B Nazanin" w:hint="cs"/>
          <w:rtl/>
        </w:rPr>
        <w:t xml:space="preserve"> وابستگی سازمانی یا مرتبه دانشگاهی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7" w:type="dxa"/>
      <w:tblInd w:w="-318" w:type="dxa"/>
      <w:tblLook w:val="04A0" w:firstRow="1" w:lastRow="0" w:firstColumn="1" w:lastColumn="0" w:noHBand="0" w:noVBand="1"/>
    </w:tblPr>
    <w:tblGrid>
      <w:gridCol w:w="1277"/>
      <w:gridCol w:w="8080"/>
    </w:tblGrid>
    <w:tr w:rsidR="00EA5CD3" w:rsidRPr="00EA5CD3" w:rsidTr="00AA1032">
      <w:tc>
        <w:tcPr>
          <w:tcW w:w="127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EA5CD3" w:rsidRPr="00297BEA" w:rsidRDefault="00EA5CD3" w:rsidP="00AA1032">
          <w:pPr>
            <w:pStyle w:val="Header"/>
            <w:rPr>
              <w:rFonts w:cs="B Morvarid"/>
              <w:color w:val="31849B" w:themeColor="accent5" w:themeShade="BF"/>
              <w:sz w:val="26"/>
              <w:szCs w:val="26"/>
              <w:lang w:val="en-US" w:bidi="fa-IR"/>
            </w:rPr>
          </w:pPr>
          <w:r w:rsidRPr="00297BEA">
            <w:rPr>
              <w:rFonts w:cs="B Morvarid" w:hint="cs"/>
              <w:color w:val="31849B" w:themeColor="accent5" w:themeShade="BF"/>
              <w:sz w:val="26"/>
              <w:szCs w:val="26"/>
              <w:rtl/>
              <w:lang w:val="en-US" w:bidi="fa-IR"/>
            </w:rPr>
            <w:t>بهمن 1400</w:t>
          </w:r>
        </w:p>
      </w:tc>
      <w:tc>
        <w:tcPr>
          <w:tcW w:w="808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cBorders>
          <w:vAlign w:val="center"/>
        </w:tcPr>
        <w:p w:rsidR="00EA5CD3" w:rsidRPr="00EA5CD3" w:rsidRDefault="00EA5CD3" w:rsidP="00AA1032">
          <w:pPr>
            <w:pStyle w:val="Header"/>
            <w:ind w:left="-113" w:right="-113"/>
            <w:jc w:val="right"/>
            <w:rPr>
              <w:rFonts w:cs="B Morvarid"/>
              <w:color w:val="31849B" w:themeColor="accent5" w:themeShade="BF"/>
              <w:sz w:val="30"/>
              <w:szCs w:val="30"/>
              <w:lang w:val="en-US" w:bidi="fa-IR"/>
            </w:rPr>
          </w:pPr>
          <w:r w:rsidRPr="00EA5CD3">
            <w:rPr>
              <w:rFonts w:cs="B Morvarid" w:hint="cs"/>
              <w:color w:val="31849B" w:themeColor="accent5" w:themeShade="BF"/>
              <w:sz w:val="30"/>
              <w:szCs w:val="30"/>
              <w:rtl/>
              <w:lang w:val="en-US" w:bidi="fa-IR"/>
            </w:rPr>
            <w:t>همایش علمی خلاقیت، نوآوری و تنوع بخشی به آموزش و محیط های یادگیری</w:t>
          </w:r>
        </w:p>
      </w:tc>
    </w:tr>
  </w:tbl>
  <w:p w:rsidR="00EA5CD3" w:rsidRPr="00EA5CD3" w:rsidRDefault="00EA5CD3">
    <w:pPr>
      <w:pStyle w:val="Header"/>
      <w:rPr>
        <w:lang w:val="en-US"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CB6"/>
    <w:multiLevelType w:val="hybridMultilevel"/>
    <w:tmpl w:val="ADA28C32"/>
    <w:lvl w:ilvl="0" w:tplc="AEB6EB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F1B6C"/>
    <w:multiLevelType w:val="hybridMultilevel"/>
    <w:tmpl w:val="70722122"/>
    <w:lvl w:ilvl="0" w:tplc="E4426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777E0"/>
    <w:multiLevelType w:val="hybridMultilevel"/>
    <w:tmpl w:val="D44A9DA6"/>
    <w:lvl w:ilvl="0" w:tplc="DDEEB6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C6571"/>
    <w:multiLevelType w:val="hybridMultilevel"/>
    <w:tmpl w:val="760062AE"/>
    <w:lvl w:ilvl="0" w:tplc="AEB6E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A42"/>
    <w:multiLevelType w:val="hybridMultilevel"/>
    <w:tmpl w:val="76D2BC5E"/>
    <w:lvl w:ilvl="0" w:tplc="FACE34E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153C8"/>
    <w:multiLevelType w:val="multilevel"/>
    <w:tmpl w:val="34F4F79C"/>
    <w:lvl w:ilvl="0">
      <w:start w:val="2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0961B4"/>
    <w:multiLevelType w:val="hybridMultilevel"/>
    <w:tmpl w:val="E7A64E6C"/>
    <w:lvl w:ilvl="0" w:tplc="C33C63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84CE8"/>
    <w:multiLevelType w:val="hybridMultilevel"/>
    <w:tmpl w:val="8EC6C0EC"/>
    <w:lvl w:ilvl="0" w:tplc="DDB4FF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92130"/>
    <w:multiLevelType w:val="hybridMultilevel"/>
    <w:tmpl w:val="A15267D4"/>
    <w:lvl w:ilvl="0" w:tplc="2E68A1A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1C44"/>
    <w:multiLevelType w:val="hybridMultilevel"/>
    <w:tmpl w:val="8B7A6FA2"/>
    <w:lvl w:ilvl="0" w:tplc="9EA6AC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042AE"/>
    <w:multiLevelType w:val="hybridMultilevel"/>
    <w:tmpl w:val="1D468C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A6347"/>
    <w:multiLevelType w:val="hybridMultilevel"/>
    <w:tmpl w:val="904090C4"/>
    <w:lvl w:ilvl="0" w:tplc="E03872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A679A"/>
    <w:multiLevelType w:val="hybridMultilevel"/>
    <w:tmpl w:val="4BF45F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57D67"/>
    <w:multiLevelType w:val="hybridMultilevel"/>
    <w:tmpl w:val="1B9EC19E"/>
    <w:lvl w:ilvl="0" w:tplc="E3E8F64A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91E0568"/>
    <w:multiLevelType w:val="hybridMultilevel"/>
    <w:tmpl w:val="9C283C0C"/>
    <w:lvl w:ilvl="0" w:tplc="19182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3543"/>
    <w:multiLevelType w:val="hybridMultilevel"/>
    <w:tmpl w:val="D902A6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1B6B69"/>
    <w:multiLevelType w:val="hybridMultilevel"/>
    <w:tmpl w:val="C888A29C"/>
    <w:lvl w:ilvl="0" w:tplc="0DB4F78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55AA5"/>
    <w:multiLevelType w:val="hybridMultilevel"/>
    <w:tmpl w:val="B6EE7144"/>
    <w:lvl w:ilvl="0" w:tplc="473ACD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24E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53141C"/>
    <w:multiLevelType w:val="hybridMultilevel"/>
    <w:tmpl w:val="CF26788E"/>
    <w:lvl w:ilvl="0" w:tplc="3B3CF84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650D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9875D9"/>
    <w:multiLevelType w:val="hybridMultilevel"/>
    <w:tmpl w:val="888CE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25134"/>
    <w:multiLevelType w:val="hybridMultilevel"/>
    <w:tmpl w:val="893414C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7753C"/>
    <w:multiLevelType w:val="hybridMultilevel"/>
    <w:tmpl w:val="EFF4F6E6"/>
    <w:lvl w:ilvl="0" w:tplc="8E9EA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21238"/>
    <w:multiLevelType w:val="hybridMultilevel"/>
    <w:tmpl w:val="F60A8274"/>
    <w:lvl w:ilvl="0" w:tplc="2D5A60B2">
      <w:start w:val="1"/>
      <w:numFmt w:val="decimal"/>
      <w:lvlText w:val="%1-"/>
      <w:lvlJc w:val="left"/>
      <w:pPr>
        <w:ind w:left="308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5" w15:restartNumberingAfterBreak="0">
    <w:nsid w:val="69A1101A"/>
    <w:multiLevelType w:val="singleLevel"/>
    <w:tmpl w:val="F76224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30C6BA6"/>
    <w:multiLevelType w:val="hybridMultilevel"/>
    <w:tmpl w:val="10A01C60"/>
    <w:lvl w:ilvl="0" w:tplc="AEB6EB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9B4426"/>
    <w:multiLevelType w:val="hybridMultilevel"/>
    <w:tmpl w:val="3892C610"/>
    <w:lvl w:ilvl="0" w:tplc="DAA2F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5444B"/>
    <w:multiLevelType w:val="hybridMultilevel"/>
    <w:tmpl w:val="C1D6E6F4"/>
    <w:lvl w:ilvl="0" w:tplc="EC7256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8"/>
  </w:num>
  <w:num w:numId="4">
    <w:abstractNumId w:val="14"/>
  </w:num>
  <w:num w:numId="5">
    <w:abstractNumId w:val="15"/>
  </w:num>
  <w:num w:numId="6">
    <w:abstractNumId w:val="21"/>
  </w:num>
  <w:num w:numId="7">
    <w:abstractNumId w:val="4"/>
  </w:num>
  <w:num w:numId="8">
    <w:abstractNumId w:val="1"/>
  </w:num>
  <w:num w:numId="9">
    <w:abstractNumId w:val="28"/>
  </w:num>
  <w:num w:numId="10">
    <w:abstractNumId w:val="17"/>
  </w:num>
  <w:num w:numId="11">
    <w:abstractNumId w:val="23"/>
  </w:num>
  <w:num w:numId="12">
    <w:abstractNumId w:val="11"/>
  </w:num>
  <w:num w:numId="13">
    <w:abstractNumId w:val="6"/>
  </w:num>
  <w:num w:numId="14">
    <w:abstractNumId w:val="19"/>
  </w:num>
  <w:num w:numId="15">
    <w:abstractNumId w:val="2"/>
  </w:num>
  <w:num w:numId="16">
    <w:abstractNumId w:val="20"/>
  </w:num>
  <w:num w:numId="17">
    <w:abstractNumId w:val="27"/>
  </w:num>
  <w:num w:numId="18">
    <w:abstractNumId w:val="22"/>
  </w:num>
  <w:num w:numId="19">
    <w:abstractNumId w:val="16"/>
  </w:num>
  <w:num w:numId="20">
    <w:abstractNumId w:val="8"/>
  </w:num>
  <w:num w:numId="21">
    <w:abstractNumId w:val="3"/>
  </w:num>
  <w:num w:numId="22">
    <w:abstractNumId w:val="0"/>
  </w:num>
  <w:num w:numId="23">
    <w:abstractNumId w:val="26"/>
  </w:num>
  <w:num w:numId="24">
    <w:abstractNumId w:val="10"/>
  </w:num>
  <w:num w:numId="25">
    <w:abstractNumId w:val="12"/>
  </w:num>
  <w:num w:numId="26">
    <w:abstractNumId w:val="13"/>
  </w:num>
  <w:num w:numId="27">
    <w:abstractNumId w:val="9"/>
  </w:num>
  <w:num w:numId="28">
    <w:abstractNumId w:val="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63"/>
    <w:rsid w:val="00030D58"/>
    <w:rsid w:val="000322B3"/>
    <w:rsid w:val="00053C49"/>
    <w:rsid w:val="00055422"/>
    <w:rsid w:val="00056351"/>
    <w:rsid w:val="00064554"/>
    <w:rsid w:val="0006696A"/>
    <w:rsid w:val="00067295"/>
    <w:rsid w:val="00077F9C"/>
    <w:rsid w:val="00080FB4"/>
    <w:rsid w:val="00095E84"/>
    <w:rsid w:val="000B0410"/>
    <w:rsid w:val="000B4BB4"/>
    <w:rsid w:val="000B7992"/>
    <w:rsid w:val="000C7D7B"/>
    <w:rsid w:val="000D34DB"/>
    <w:rsid w:val="000F60B5"/>
    <w:rsid w:val="000F688E"/>
    <w:rsid w:val="00100289"/>
    <w:rsid w:val="0011007A"/>
    <w:rsid w:val="001142E3"/>
    <w:rsid w:val="00123679"/>
    <w:rsid w:val="00125541"/>
    <w:rsid w:val="00134DE4"/>
    <w:rsid w:val="00136B8B"/>
    <w:rsid w:val="001468F2"/>
    <w:rsid w:val="00146B26"/>
    <w:rsid w:val="001470D3"/>
    <w:rsid w:val="00157944"/>
    <w:rsid w:val="00161062"/>
    <w:rsid w:val="00165363"/>
    <w:rsid w:val="00170EB2"/>
    <w:rsid w:val="0017195E"/>
    <w:rsid w:val="00172080"/>
    <w:rsid w:val="00174F45"/>
    <w:rsid w:val="00195269"/>
    <w:rsid w:val="001B3307"/>
    <w:rsid w:val="001B49C8"/>
    <w:rsid w:val="001C0B80"/>
    <w:rsid w:val="001C333D"/>
    <w:rsid w:val="001E6DFA"/>
    <w:rsid w:val="00203763"/>
    <w:rsid w:val="00205432"/>
    <w:rsid w:val="0021721F"/>
    <w:rsid w:val="00217692"/>
    <w:rsid w:val="002317A3"/>
    <w:rsid w:val="0023279C"/>
    <w:rsid w:val="00243F74"/>
    <w:rsid w:val="00250F8D"/>
    <w:rsid w:val="002543AF"/>
    <w:rsid w:val="002566A9"/>
    <w:rsid w:val="00274734"/>
    <w:rsid w:val="00274F2E"/>
    <w:rsid w:val="0028739C"/>
    <w:rsid w:val="00290210"/>
    <w:rsid w:val="00297BEA"/>
    <w:rsid w:val="002B2CED"/>
    <w:rsid w:val="002B591E"/>
    <w:rsid w:val="002C1792"/>
    <w:rsid w:val="002D0B5B"/>
    <w:rsid w:val="002D1FF6"/>
    <w:rsid w:val="002D35DF"/>
    <w:rsid w:val="002D3798"/>
    <w:rsid w:val="00301E4C"/>
    <w:rsid w:val="00310F80"/>
    <w:rsid w:val="003212B0"/>
    <w:rsid w:val="0032229A"/>
    <w:rsid w:val="003235A5"/>
    <w:rsid w:val="00333CD7"/>
    <w:rsid w:val="00355068"/>
    <w:rsid w:val="00355FB9"/>
    <w:rsid w:val="0036383E"/>
    <w:rsid w:val="003722C9"/>
    <w:rsid w:val="00395E9C"/>
    <w:rsid w:val="003962E7"/>
    <w:rsid w:val="003A3143"/>
    <w:rsid w:val="003A57AE"/>
    <w:rsid w:val="003B0DEB"/>
    <w:rsid w:val="003B2421"/>
    <w:rsid w:val="003B6D93"/>
    <w:rsid w:val="003B7838"/>
    <w:rsid w:val="003C307C"/>
    <w:rsid w:val="003C42B8"/>
    <w:rsid w:val="003D1BD2"/>
    <w:rsid w:val="003D2614"/>
    <w:rsid w:val="003E6A93"/>
    <w:rsid w:val="003E709F"/>
    <w:rsid w:val="003F109E"/>
    <w:rsid w:val="003F68D7"/>
    <w:rsid w:val="00404F38"/>
    <w:rsid w:val="00413050"/>
    <w:rsid w:val="004152CE"/>
    <w:rsid w:val="004420B5"/>
    <w:rsid w:val="00446E32"/>
    <w:rsid w:val="00453801"/>
    <w:rsid w:val="00454398"/>
    <w:rsid w:val="00457AD3"/>
    <w:rsid w:val="004618B0"/>
    <w:rsid w:val="0046483B"/>
    <w:rsid w:val="00465D79"/>
    <w:rsid w:val="00466911"/>
    <w:rsid w:val="00476299"/>
    <w:rsid w:val="00476A83"/>
    <w:rsid w:val="004836D2"/>
    <w:rsid w:val="004876C0"/>
    <w:rsid w:val="004A4724"/>
    <w:rsid w:val="004A4EE0"/>
    <w:rsid w:val="004D285C"/>
    <w:rsid w:val="004D4D25"/>
    <w:rsid w:val="004F06EA"/>
    <w:rsid w:val="004F294E"/>
    <w:rsid w:val="0050176F"/>
    <w:rsid w:val="005018FB"/>
    <w:rsid w:val="0050557F"/>
    <w:rsid w:val="005307E8"/>
    <w:rsid w:val="00531548"/>
    <w:rsid w:val="00541DD4"/>
    <w:rsid w:val="00544140"/>
    <w:rsid w:val="0055024C"/>
    <w:rsid w:val="00550BE3"/>
    <w:rsid w:val="005557CE"/>
    <w:rsid w:val="005601C0"/>
    <w:rsid w:val="00565B27"/>
    <w:rsid w:val="005660F3"/>
    <w:rsid w:val="005712D6"/>
    <w:rsid w:val="00575E4E"/>
    <w:rsid w:val="005941AE"/>
    <w:rsid w:val="00595E84"/>
    <w:rsid w:val="005A2244"/>
    <w:rsid w:val="005A5B07"/>
    <w:rsid w:val="005B25CD"/>
    <w:rsid w:val="005B28AC"/>
    <w:rsid w:val="005B555E"/>
    <w:rsid w:val="005B710E"/>
    <w:rsid w:val="005C7E33"/>
    <w:rsid w:val="005D0FE2"/>
    <w:rsid w:val="005D315E"/>
    <w:rsid w:val="005D4646"/>
    <w:rsid w:val="005E0F1C"/>
    <w:rsid w:val="005E6240"/>
    <w:rsid w:val="005E6373"/>
    <w:rsid w:val="005F71DE"/>
    <w:rsid w:val="00601071"/>
    <w:rsid w:val="00610393"/>
    <w:rsid w:val="00623A17"/>
    <w:rsid w:val="00631055"/>
    <w:rsid w:val="00634049"/>
    <w:rsid w:val="00637F27"/>
    <w:rsid w:val="00641F5E"/>
    <w:rsid w:val="00642CC8"/>
    <w:rsid w:val="006439AB"/>
    <w:rsid w:val="006574DA"/>
    <w:rsid w:val="0065769C"/>
    <w:rsid w:val="00666C98"/>
    <w:rsid w:val="00677F07"/>
    <w:rsid w:val="006873B9"/>
    <w:rsid w:val="00694C6C"/>
    <w:rsid w:val="006967B8"/>
    <w:rsid w:val="006A48B4"/>
    <w:rsid w:val="006A6F32"/>
    <w:rsid w:val="006B0F38"/>
    <w:rsid w:val="006C146F"/>
    <w:rsid w:val="006D254A"/>
    <w:rsid w:val="006D6E38"/>
    <w:rsid w:val="006E3E9D"/>
    <w:rsid w:val="0070750B"/>
    <w:rsid w:val="00707722"/>
    <w:rsid w:val="00711241"/>
    <w:rsid w:val="007135D8"/>
    <w:rsid w:val="00726E09"/>
    <w:rsid w:val="0072766B"/>
    <w:rsid w:val="00730887"/>
    <w:rsid w:val="00731A0D"/>
    <w:rsid w:val="00731AE5"/>
    <w:rsid w:val="007375CE"/>
    <w:rsid w:val="00745F49"/>
    <w:rsid w:val="00747545"/>
    <w:rsid w:val="00754A40"/>
    <w:rsid w:val="00764B54"/>
    <w:rsid w:val="00776052"/>
    <w:rsid w:val="0079169D"/>
    <w:rsid w:val="00797B17"/>
    <w:rsid w:val="007A18DD"/>
    <w:rsid w:val="007B20BD"/>
    <w:rsid w:val="007B69CF"/>
    <w:rsid w:val="007C29E8"/>
    <w:rsid w:val="007C3583"/>
    <w:rsid w:val="007D071A"/>
    <w:rsid w:val="007D10E9"/>
    <w:rsid w:val="007D2EB5"/>
    <w:rsid w:val="007E0949"/>
    <w:rsid w:val="007E62F5"/>
    <w:rsid w:val="007F5212"/>
    <w:rsid w:val="00805EB8"/>
    <w:rsid w:val="00811AB6"/>
    <w:rsid w:val="00812D92"/>
    <w:rsid w:val="00841E57"/>
    <w:rsid w:val="00847A79"/>
    <w:rsid w:val="00854428"/>
    <w:rsid w:val="00856911"/>
    <w:rsid w:val="00861FB0"/>
    <w:rsid w:val="00866418"/>
    <w:rsid w:val="00874BAF"/>
    <w:rsid w:val="008A0E18"/>
    <w:rsid w:val="008A1BED"/>
    <w:rsid w:val="008A35DE"/>
    <w:rsid w:val="008B0750"/>
    <w:rsid w:val="008B4FA4"/>
    <w:rsid w:val="008C418D"/>
    <w:rsid w:val="008E7980"/>
    <w:rsid w:val="008F2141"/>
    <w:rsid w:val="009062FC"/>
    <w:rsid w:val="00910757"/>
    <w:rsid w:val="00917FF4"/>
    <w:rsid w:val="009230CF"/>
    <w:rsid w:val="0092642A"/>
    <w:rsid w:val="00932F85"/>
    <w:rsid w:val="00947AFF"/>
    <w:rsid w:val="00960CC8"/>
    <w:rsid w:val="00967C01"/>
    <w:rsid w:val="009741C2"/>
    <w:rsid w:val="009750E5"/>
    <w:rsid w:val="00984D21"/>
    <w:rsid w:val="009861A7"/>
    <w:rsid w:val="009A3C1E"/>
    <w:rsid w:val="009A503F"/>
    <w:rsid w:val="009A7782"/>
    <w:rsid w:val="009B2FB6"/>
    <w:rsid w:val="009C2128"/>
    <w:rsid w:val="009D3540"/>
    <w:rsid w:val="009D3E4C"/>
    <w:rsid w:val="009D72A2"/>
    <w:rsid w:val="009F000C"/>
    <w:rsid w:val="009F53ED"/>
    <w:rsid w:val="00A02027"/>
    <w:rsid w:val="00A03973"/>
    <w:rsid w:val="00A03C8F"/>
    <w:rsid w:val="00A36659"/>
    <w:rsid w:val="00A40DE7"/>
    <w:rsid w:val="00A52CA4"/>
    <w:rsid w:val="00A6687B"/>
    <w:rsid w:val="00A80583"/>
    <w:rsid w:val="00A80A66"/>
    <w:rsid w:val="00A80EFF"/>
    <w:rsid w:val="00A86315"/>
    <w:rsid w:val="00A935DF"/>
    <w:rsid w:val="00AA0735"/>
    <w:rsid w:val="00AA1032"/>
    <w:rsid w:val="00AB1272"/>
    <w:rsid w:val="00AB153E"/>
    <w:rsid w:val="00AD18F8"/>
    <w:rsid w:val="00AD37EC"/>
    <w:rsid w:val="00AD4020"/>
    <w:rsid w:val="00AE33E4"/>
    <w:rsid w:val="00AE710A"/>
    <w:rsid w:val="00B03B41"/>
    <w:rsid w:val="00B072B7"/>
    <w:rsid w:val="00B278DD"/>
    <w:rsid w:val="00B31EBC"/>
    <w:rsid w:val="00B32CCA"/>
    <w:rsid w:val="00B579C7"/>
    <w:rsid w:val="00B602CC"/>
    <w:rsid w:val="00B661C7"/>
    <w:rsid w:val="00B66D29"/>
    <w:rsid w:val="00B66DB0"/>
    <w:rsid w:val="00B7073A"/>
    <w:rsid w:val="00B7596A"/>
    <w:rsid w:val="00B777D5"/>
    <w:rsid w:val="00B84273"/>
    <w:rsid w:val="00BB0AA3"/>
    <w:rsid w:val="00BB230A"/>
    <w:rsid w:val="00BB4292"/>
    <w:rsid w:val="00BC677E"/>
    <w:rsid w:val="00BD0EB6"/>
    <w:rsid w:val="00BE3023"/>
    <w:rsid w:val="00BE6DDD"/>
    <w:rsid w:val="00BF51A9"/>
    <w:rsid w:val="00BF53A6"/>
    <w:rsid w:val="00C02111"/>
    <w:rsid w:val="00C06C50"/>
    <w:rsid w:val="00C22341"/>
    <w:rsid w:val="00C31AA1"/>
    <w:rsid w:val="00C31D06"/>
    <w:rsid w:val="00C34CAF"/>
    <w:rsid w:val="00C42437"/>
    <w:rsid w:val="00C57093"/>
    <w:rsid w:val="00C623CF"/>
    <w:rsid w:val="00C66BA4"/>
    <w:rsid w:val="00C710A4"/>
    <w:rsid w:val="00C719CE"/>
    <w:rsid w:val="00C72A48"/>
    <w:rsid w:val="00C72DF8"/>
    <w:rsid w:val="00C7405D"/>
    <w:rsid w:val="00C8510C"/>
    <w:rsid w:val="00C86418"/>
    <w:rsid w:val="00C923A7"/>
    <w:rsid w:val="00C94BCA"/>
    <w:rsid w:val="00C97322"/>
    <w:rsid w:val="00C97473"/>
    <w:rsid w:val="00CA3A70"/>
    <w:rsid w:val="00CB7007"/>
    <w:rsid w:val="00CC54EB"/>
    <w:rsid w:val="00CD1BA0"/>
    <w:rsid w:val="00CD3C2D"/>
    <w:rsid w:val="00CE7258"/>
    <w:rsid w:val="00CF77B9"/>
    <w:rsid w:val="00D02130"/>
    <w:rsid w:val="00D07587"/>
    <w:rsid w:val="00D22FFC"/>
    <w:rsid w:val="00D26D5F"/>
    <w:rsid w:val="00D432B5"/>
    <w:rsid w:val="00D72A94"/>
    <w:rsid w:val="00D7615F"/>
    <w:rsid w:val="00D775F0"/>
    <w:rsid w:val="00D814C4"/>
    <w:rsid w:val="00D863A7"/>
    <w:rsid w:val="00D90DF1"/>
    <w:rsid w:val="00D94FBC"/>
    <w:rsid w:val="00DA12DC"/>
    <w:rsid w:val="00DA42AE"/>
    <w:rsid w:val="00DA472C"/>
    <w:rsid w:val="00DB00F1"/>
    <w:rsid w:val="00DB0E9A"/>
    <w:rsid w:val="00DB50FB"/>
    <w:rsid w:val="00DB5A2E"/>
    <w:rsid w:val="00DD12AD"/>
    <w:rsid w:val="00DD27B2"/>
    <w:rsid w:val="00DD3F8F"/>
    <w:rsid w:val="00DD6BE6"/>
    <w:rsid w:val="00DE35D7"/>
    <w:rsid w:val="00DF073E"/>
    <w:rsid w:val="00E00DFE"/>
    <w:rsid w:val="00E017D6"/>
    <w:rsid w:val="00E031F5"/>
    <w:rsid w:val="00E05166"/>
    <w:rsid w:val="00E11D25"/>
    <w:rsid w:val="00E24F28"/>
    <w:rsid w:val="00E24F94"/>
    <w:rsid w:val="00E269C0"/>
    <w:rsid w:val="00E30A2E"/>
    <w:rsid w:val="00E537F7"/>
    <w:rsid w:val="00E724AD"/>
    <w:rsid w:val="00E767AA"/>
    <w:rsid w:val="00E81F41"/>
    <w:rsid w:val="00E8306F"/>
    <w:rsid w:val="00E907D9"/>
    <w:rsid w:val="00E94986"/>
    <w:rsid w:val="00EA0CD1"/>
    <w:rsid w:val="00EA5CD3"/>
    <w:rsid w:val="00EA6F62"/>
    <w:rsid w:val="00EB5A62"/>
    <w:rsid w:val="00EB7170"/>
    <w:rsid w:val="00EC3176"/>
    <w:rsid w:val="00EC48EA"/>
    <w:rsid w:val="00EC65C9"/>
    <w:rsid w:val="00ED4BB0"/>
    <w:rsid w:val="00EE339A"/>
    <w:rsid w:val="00F061B5"/>
    <w:rsid w:val="00F11AA5"/>
    <w:rsid w:val="00F145DC"/>
    <w:rsid w:val="00F16FD9"/>
    <w:rsid w:val="00F2098B"/>
    <w:rsid w:val="00F22525"/>
    <w:rsid w:val="00F22B64"/>
    <w:rsid w:val="00F26473"/>
    <w:rsid w:val="00F27EB4"/>
    <w:rsid w:val="00F33EC5"/>
    <w:rsid w:val="00F638BF"/>
    <w:rsid w:val="00F64EEC"/>
    <w:rsid w:val="00F64F15"/>
    <w:rsid w:val="00F81B60"/>
    <w:rsid w:val="00F81C89"/>
    <w:rsid w:val="00F83B1E"/>
    <w:rsid w:val="00F87C10"/>
    <w:rsid w:val="00F919E2"/>
    <w:rsid w:val="00F93CCD"/>
    <w:rsid w:val="00F94FFF"/>
    <w:rsid w:val="00FA4B76"/>
    <w:rsid w:val="00FA6E21"/>
    <w:rsid w:val="00FC452A"/>
    <w:rsid w:val="00FC567A"/>
    <w:rsid w:val="00FC6F38"/>
    <w:rsid w:val="00FD358D"/>
    <w:rsid w:val="00FD594A"/>
    <w:rsid w:val="00FF2CC2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646F3"/>
  <w15:docId w15:val="{788F6E30-E680-47AD-92C1-5ABA09DD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217692"/>
    <w:pPr>
      <w:keepNext/>
      <w:bidi/>
      <w:spacing w:before="120" w:after="60"/>
      <w:outlineLvl w:val="0"/>
    </w:pPr>
    <w:rPr>
      <w:rFonts w:ascii="Times New Roman Bold" w:hAnsi="Times New Roman Bold" w:cs="B Nazanin"/>
      <w:b/>
      <w:bCs/>
      <w:caps/>
      <w:sz w:val="22"/>
      <w:lang w:val="es-ES_tradnl"/>
    </w:rPr>
  </w:style>
  <w:style w:type="paragraph" w:styleId="Heading2">
    <w:name w:val="heading 2"/>
    <w:basedOn w:val="Normal"/>
    <w:next w:val="Normal"/>
    <w:qFormat/>
    <w:rsid w:val="001468F2"/>
    <w:pPr>
      <w:keepNext/>
      <w:bidi/>
      <w:spacing w:before="300" w:after="120"/>
      <w:outlineLvl w:val="1"/>
    </w:pPr>
    <w:rPr>
      <w:rFonts w:ascii="Times New Roman Bold" w:hAnsi="Times New Roman Bold" w:cs="B Nazanin"/>
      <w:b/>
      <w:bCs/>
      <w:caps/>
      <w:sz w:val="22"/>
      <w:lang w:val="es-ES_tradnl" w:bidi="fa-IR"/>
    </w:rPr>
  </w:style>
  <w:style w:type="paragraph" w:styleId="Heading3">
    <w:name w:val="heading 3"/>
    <w:basedOn w:val="Normal"/>
    <w:next w:val="Normal"/>
    <w:autoRedefine/>
    <w:qFormat/>
    <w:rsid w:val="00776052"/>
    <w:pPr>
      <w:keepNext/>
      <w:spacing w:before="240" w:after="60"/>
      <w:outlineLvl w:val="2"/>
    </w:pPr>
    <w:rPr>
      <w:rFonts w:cs="B Nazanin"/>
      <w:b/>
      <w:bCs/>
      <w:caps/>
      <w:sz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references">
    <w:name w:val="English references"/>
    <w:basedOn w:val="Normal"/>
    <w:rsid w:val="007D071A"/>
    <w:pPr>
      <w:widowControl w:val="0"/>
      <w:spacing w:after="120"/>
      <w:ind w:left="288" w:hanging="288"/>
      <w:jc w:val="both"/>
    </w:pPr>
    <w:rPr>
      <w:snapToGrid w:val="0"/>
      <w:sz w:val="20"/>
      <w:szCs w:val="20"/>
      <w:lang w:val="en-US" w:eastAsia="en-US"/>
    </w:rPr>
  </w:style>
  <w:style w:type="paragraph" w:customStyle="1" w:styleId="Bullet">
    <w:name w:val="Bullet"/>
    <w:basedOn w:val="Normal"/>
    <w:rsid w:val="001B3307"/>
    <w:pPr>
      <w:tabs>
        <w:tab w:val="num" w:pos="720"/>
      </w:tabs>
      <w:bidi/>
      <w:ind w:left="697" w:hanging="357"/>
      <w:jc w:val="both"/>
    </w:pPr>
    <w:rPr>
      <w:rFonts w:cs="B Nazanin"/>
      <w:sz w:val="20"/>
    </w:rPr>
  </w:style>
  <w:style w:type="paragraph" w:customStyle="1" w:styleId="AuthorName">
    <w:name w:val="Author Name"/>
    <w:basedOn w:val="Normal"/>
    <w:rsid w:val="00274F2E"/>
    <w:pPr>
      <w:widowControl w:val="0"/>
      <w:tabs>
        <w:tab w:val="center" w:pos="5040"/>
      </w:tabs>
      <w:spacing w:before="120"/>
      <w:jc w:val="center"/>
    </w:pPr>
    <w:rPr>
      <w:rFonts w:ascii="Times New Roman Bold" w:hAnsi="Times New Roman Bold" w:cs="B Nazanin"/>
      <w:b/>
      <w:bCs/>
      <w:snapToGrid w:val="0"/>
      <w:sz w:val="16"/>
      <w:szCs w:val="20"/>
      <w:lang w:val="en-US" w:eastAsia="en-US"/>
    </w:rPr>
  </w:style>
  <w:style w:type="paragraph" w:customStyle="1" w:styleId="AbstractTitle">
    <w:name w:val="Abstract Title"/>
    <w:basedOn w:val="Normal"/>
    <w:rsid w:val="002B591E"/>
    <w:pPr>
      <w:bidi/>
    </w:pPr>
    <w:rPr>
      <w:rFonts w:cs="B Nazanin"/>
      <w:b/>
      <w:bCs/>
      <w:szCs w:val="28"/>
    </w:rPr>
  </w:style>
  <w:style w:type="paragraph" w:customStyle="1" w:styleId="TextFirstRowTable">
    <w:name w:val="Text First Row Table"/>
    <w:basedOn w:val="FigureTableTitle"/>
    <w:rsid w:val="001468F2"/>
    <w:rPr>
      <w:rFonts w:ascii="Times New Roman Bold" w:hAnsi="Times New Roman Bold"/>
      <w:sz w:val="18"/>
      <w:szCs w:val="22"/>
      <w:lang w:val="en-US" w:bidi="fa-IR"/>
    </w:rPr>
  </w:style>
  <w:style w:type="paragraph" w:customStyle="1" w:styleId="FigureTableTitle">
    <w:name w:val="FigureTable Title"/>
    <w:basedOn w:val="Normal"/>
    <w:rsid w:val="00544140"/>
    <w:pPr>
      <w:bidi/>
      <w:jc w:val="center"/>
    </w:pPr>
    <w:rPr>
      <w:rFonts w:cs="B Nazanin"/>
      <w:b/>
      <w:bCs/>
      <w:sz w:val="16"/>
      <w:szCs w:val="20"/>
      <w:lang w:val="en-GB"/>
    </w:rPr>
  </w:style>
  <w:style w:type="paragraph" w:styleId="Title">
    <w:name w:val="Title"/>
    <w:basedOn w:val="Normal"/>
    <w:qFormat/>
    <w:rsid w:val="004A4EE0"/>
    <w:pPr>
      <w:spacing w:before="400" w:after="120"/>
      <w:jc w:val="center"/>
    </w:pPr>
    <w:rPr>
      <w:rFonts w:ascii="B Nazanin" w:hAnsi="B Nazanin" w:cs="B Nazanin"/>
      <w:b/>
      <w:bCs/>
      <w:caps/>
      <w:sz w:val="28"/>
      <w:szCs w:val="28"/>
      <w:lang w:val="es-ES_tradnl"/>
    </w:rPr>
  </w:style>
  <w:style w:type="paragraph" w:customStyle="1" w:styleId="AuthorEmail">
    <w:name w:val="Author Email"/>
    <w:basedOn w:val="AuthorName"/>
    <w:rsid w:val="00D7615F"/>
    <w:pPr>
      <w:spacing w:before="0" w:after="240"/>
    </w:pPr>
    <w:rPr>
      <w:i/>
      <w:sz w:val="20"/>
    </w:rPr>
  </w:style>
  <w:style w:type="paragraph" w:customStyle="1" w:styleId="AuthorAddress">
    <w:name w:val="Author Address"/>
    <w:basedOn w:val="AuthorName"/>
    <w:rsid w:val="004A4EE0"/>
    <w:pPr>
      <w:spacing w:before="0"/>
    </w:pPr>
    <w:rPr>
      <w:rFonts w:ascii="B Nazanin" w:hAnsi="B Nazanin"/>
      <w:b w:val="0"/>
      <w:bCs w:val="0"/>
      <w:szCs w:val="22"/>
    </w:rPr>
  </w:style>
  <w:style w:type="paragraph" w:customStyle="1" w:styleId="AbstarctText">
    <w:name w:val="Abstarct Text"/>
    <w:basedOn w:val="Normal"/>
    <w:link w:val="AbstarctTextChar"/>
    <w:rsid w:val="00F26473"/>
    <w:pPr>
      <w:bidi/>
      <w:spacing w:after="120"/>
      <w:ind w:left="1416" w:right="907"/>
      <w:jc w:val="both"/>
    </w:pPr>
    <w:rPr>
      <w:rFonts w:ascii="B Nazanin" w:hAnsi="B Nazanin" w:cs="B Nazanin"/>
      <w:sz w:val="20"/>
      <w:szCs w:val="20"/>
      <w:lang w:val="en-GB"/>
    </w:rPr>
  </w:style>
  <w:style w:type="character" w:customStyle="1" w:styleId="AbstarctTextChar">
    <w:name w:val="Abstarct Text Char"/>
    <w:basedOn w:val="DefaultParagraphFont"/>
    <w:link w:val="AbstarctText"/>
    <w:rsid w:val="00F26473"/>
    <w:rPr>
      <w:rFonts w:ascii="B Nazanin" w:hAnsi="B Nazanin" w:cs="B Nazanin"/>
      <w:lang w:val="en-GB" w:eastAsia="es-ES" w:bidi="ar-SA"/>
    </w:rPr>
  </w:style>
  <w:style w:type="paragraph" w:customStyle="1" w:styleId="MainText">
    <w:name w:val="Main Text"/>
    <w:basedOn w:val="Normal"/>
    <w:link w:val="MainTextChar"/>
    <w:rsid w:val="0050176F"/>
    <w:pPr>
      <w:bidi/>
      <w:jc w:val="both"/>
    </w:pPr>
    <w:rPr>
      <w:rFonts w:eastAsia="MS Mincho" w:cs="B Nazanin"/>
      <w:sz w:val="20"/>
      <w:lang w:val="es-ES_tradnl" w:bidi="fa-IR"/>
    </w:rPr>
  </w:style>
  <w:style w:type="character" w:customStyle="1" w:styleId="MainTextChar">
    <w:name w:val="Main Text Char"/>
    <w:basedOn w:val="DefaultParagraphFont"/>
    <w:link w:val="MainText"/>
    <w:rsid w:val="0050176F"/>
    <w:rPr>
      <w:rFonts w:eastAsia="MS Mincho" w:cs="B Nazanin"/>
      <w:szCs w:val="24"/>
      <w:lang w:val="es-ES_tradnl" w:eastAsia="es-ES" w:bidi="fa-IR"/>
    </w:rPr>
  </w:style>
  <w:style w:type="paragraph" w:customStyle="1" w:styleId="Keywords">
    <w:name w:val="Keywords"/>
    <w:basedOn w:val="Normal"/>
    <w:link w:val="KeywordsChar"/>
    <w:rsid w:val="00C97322"/>
    <w:pPr>
      <w:bidi/>
      <w:ind w:left="864" w:right="907"/>
    </w:pPr>
    <w:rPr>
      <w:rFonts w:ascii="B Nazanin" w:hAnsi="B Nazanin" w:cs="B Nazanin"/>
      <w:b/>
      <w:bCs/>
      <w:sz w:val="20"/>
      <w:szCs w:val="20"/>
    </w:rPr>
  </w:style>
  <w:style w:type="character" w:customStyle="1" w:styleId="KeywordsChar">
    <w:name w:val="Keywords Char"/>
    <w:basedOn w:val="DefaultParagraphFont"/>
    <w:link w:val="Keywords"/>
    <w:rsid w:val="00C97322"/>
    <w:rPr>
      <w:rFonts w:ascii="B Nazanin" w:hAnsi="B Nazanin" w:cs="B Nazanin"/>
      <w:b/>
      <w:bCs/>
      <w:lang w:val="es-ES" w:eastAsia="es-ES"/>
    </w:rPr>
  </w:style>
  <w:style w:type="paragraph" w:styleId="FootnoteText">
    <w:name w:val="footnote text"/>
    <w:basedOn w:val="Normal"/>
    <w:semiHidden/>
    <w:rsid w:val="00D26D5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26D5F"/>
    <w:rPr>
      <w:vertAlign w:val="superscript"/>
    </w:rPr>
  </w:style>
  <w:style w:type="paragraph" w:customStyle="1" w:styleId="TextTable">
    <w:name w:val="Text Table"/>
    <w:basedOn w:val="TextFirstRowTable"/>
    <w:rsid w:val="001468F2"/>
    <w:rPr>
      <w:b w:val="0"/>
      <w:bCs w:val="0"/>
    </w:rPr>
  </w:style>
  <w:style w:type="paragraph" w:customStyle="1" w:styleId="Persianreferences">
    <w:name w:val="Persian references"/>
    <w:basedOn w:val="MainText"/>
    <w:rsid w:val="00AB1272"/>
  </w:style>
  <w:style w:type="paragraph" w:styleId="Header">
    <w:name w:val="header"/>
    <w:basedOn w:val="Normal"/>
    <w:rsid w:val="001100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007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230CF"/>
    <w:rPr>
      <w:color w:val="0000FF"/>
      <w:u w:val="single"/>
    </w:rPr>
  </w:style>
  <w:style w:type="paragraph" w:customStyle="1" w:styleId="Default">
    <w:name w:val="Default"/>
    <w:rsid w:val="00F81B6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4B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glishreferences0">
    <w:name w:val="englishreferences"/>
    <w:basedOn w:val="Normal"/>
    <w:rsid w:val="00A80EF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A80EFF"/>
    <w:rPr>
      <w:i/>
      <w:iCs/>
    </w:rPr>
  </w:style>
  <w:style w:type="paragraph" w:styleId="BalloonText">
    <w:name w:val="Balloon Text"/>
    <w:basedOn w:val="Normal"/>
    <w:link w:val="BalloonTextChar"/>
    <w:rsid w:val="004A4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4724"/>
    <w:rPr>
      <w:rFonts w:ascii="Tahoma" w:hAnsi="Tahoma" w:cs="Tahoma"/>
      <w:sz w:val="16"/>
      <w:szCs w:val="16"/>
      <w:lang w:val="es-ES" w:eastAsia="es-ES"/>
    </w:rPr>
  </w:style>
  <w:style w:type="paragraph" w:styleId="EndnoteText">
    <w:name w:val="endnote text"/>
    <w:basedOn w:val="Normal"/>
    <w:link w:val="EndnoteTextChar"/>
    <w:rsid w:val="004A47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A4724"/>
    <w:rPr>
      <w:lang w:val="es-ES" w:eastAsia="es-ES"/>
    </w:rPr>
  </w:style>
  <w:style w:type="character" w:styleId="EndnoteReference">
    <w:name w:val="endnote reference"/>
    <w:basedOn w:val="DefaultParagraphFont"/>
    <w:rsid w:val="004A4724"/>
    <w:rPr>
      <w:vertAlign w:val="superscript"/>
    </w:rPr>
  </w:style>
  <w:style w:type="character" w:customStyle="1" w:styleId="apple-converted-space">
    <w:name w:val="apple-converted-space"/>
    <w:basedOn w:val="DefaultParagraphFont"/>
    <w:rsid w:val="00CC54EB"/>
  </w:style>
  <w:style w:type="paragraph" w:styleId="ListParagraph">
    <w:name w:val="List Paragraph"/>
    <w:basedOn w:val="Normal"/>
    <w:uiPriority w:val="34"/>
    <w:qFormat/>
    <w:rsid w:val="00D7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8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82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shrie%20KNTU\Templates\Journal%20of%20EJGIT%20Pers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E931-F86E-47B6-A8D2-BA380B90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 of EJGIT Persian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CLEI 2002</vt:lpstr>
    </vt:vector>
  </TitlesOfParts>
  <Company/>
  <LinksUpToDate>false</LinksUpToDate>
  <CharactersWithSpaces>1899</CharactersWithSpaces>
  <SharedDoc>false</SharedDoc>
  <HLinks>
    <vt:vector size="6" baseType="variant">
      <vt:variant>
        <vt:i4>3080285</vt:i4>
      </vt:variant>
      <vt:variant>
        <vt:i4>0</vt:i4>
      </vt:variant>
      <vt:variant>
        <vt:i4>0</vt:i4>
      </vt:variant>
      <vt:variant>
        <vt:i4>5</vt:i4>
      </vt:variant>
      <vt:variant>
        <vt:lpwstr>mailto:ejgit@kntu.ac.ir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CLEI 2002</dc:title>
  <dc:creator>Administrator</dc:creator>
  <cp:lastModifiedBy>Amoozesh</cp:lastModifiedBy>
  <cp:revision>2</cp:revision>
  <cp:lastPrinted>2021-11-16T09:57:00Z</cp:lastPrinted>
  <dcterms:created xsi:type="dcterms:W3CDTF">2021-11-16T10:15:00Z</dcterms:created>
  <dcterms:modified xsi:type="dcterms:W3CDTF">2021-11-16T10:15:00Z</dcterms:modified>
</cp:coreProperties>
</file>